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AD" w:rsidRDefault="00E32CAD" w:rsidP="00815CDF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Автор: Уляшева Галина Кимовна – учитель начальных классов.</w:t>
      </w:r>
    </w:p>
    <w:p w:rsidR="00E32CAD" w:rsidRDefault="00E32CAD" w:rsidP="00815CD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МОУ  Визингская СОШ Сысольского района Республики Коми.</w:t>
      </w:r>
    </w:p>
    <w:p w:rsidR="00E32CAD" w:rsidRPr="00815CDF" w:rsidRDefault="00E32CAD" w:rsidP="00815CDF">
      <w:pPr>
        <w:spacing w:line="360" w:lineRule="auto"/>
        <w:rPr>
          <w:b/>
          <w:sz w:val="28"/>
          <w:szCs w:val="28"/>
        </w:rPr>
      </w:pPr>
    </w:p>
    <w:p w:rsidR="00E32CAD" w:rsidRPr="008003A8" w:rsidRDefault="00E32CAD" w:rsidP="00624A7D">
      <w:pPr>
        <w:spacing w:line="360" w:lineRule="auto"/>
        <w:jc w:val="center"/>
        <w:rPr>
          <w:b/>
          <w:sz w:val="28"/>
          <w:szCs w:val="28"/>
        </w:rPr>
      </w:pPr>
      <w:r w:rsidRPr="008003A8">
        <w:rPr>
          <w:b/>
          <w:sz w:val="28"/>
          <w:szCs w:val="28"/>
        </w:rPr>
        <w:t>Семейная спортивная игра «По дорогам сказки»</w:t>
      </w:r>
    </w:p>
    <w:p w:rsidR="00E32CAD" w:rsidRDefault="00E32CAD" w:rsidP="00624A7D">
      <w:pPr>
        <w:tabs>
          <w:tab w:val="left" w:pos="17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Мама, папа мой и я,</w:t>
      </w:r>
    </w:p>
    <w:p w:rsidR="00E32CAD" w:rsidRDefault="00E32CAD" w:rsidP="00624A7D">
      <w:pPr>
        <w:tabs>
          <w:tab w:val="left" w:pos="17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Мы – спортивная семья.</w:t>
      </w:r>
    </w:p>
    <w:p w:rsidR="00E32CAD" w:rsidRDefault="00E32CAD" w:rsidP="00624A7D">
      <w:pPr>
        <w:tabs>
          <w:tab w:val="left" w:pos="17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 физкультурой, спортом дружим,</w:t>
      </w:r>
    </w:p>
    <w:p w:rsidR="00E32CAD" w:rsidRDefault="00E32CAD" w:rsidP="00624A7D">
      <w:pPr>
        <w:tabs>
          <w:tab w:val="left" w:pos="17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Лекарь нам совсем не нужен.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8003A8">
        <w:rPr>
          <w:b/>
          <w:sz w:val="28"/>
          <w:szCs w:val="28"/>
        </w:rPr>
        <w:t>Цель</w:t>
      </w:r>
      <w:r w:rsidRPr="008003A8">
        <w:rPr>
          <w:sz w:val="28"/>
          <w:szCs w:val="28"/>
        </w:rPr>
        <w:t>: пропаганда</w:t>
      </w:r>
      <w:r>
        <w:rPr>
          <w:sz w:val="28"/>
          <w:szCs w:val="28"/>
        </w:rPr>
        <w:t xml:space="preserve"> здорового образа жизни.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8003A8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8003A8">
        <w:rPr>
          <w:sz w:val="28"/>
          <w:szCs w:val="28"/>
        </w:rPr>
        <w:t>создать условия для формирования</w:t>
      </w:r>
      <w:r>
        <w:rPr>
          <w:sz w:val="28"/>
          <w:szCs w:val="28"/>
        </w:rPr>
        <w:t xml:space="preserve"> здорового образа жизни и привлечения учащихся к регулярным занятиям физкультурой;</w:t>
      </w:r>
    </w:p>
    <w:p w:rsidR="00E32CAD" w:rsidRDefault="00E32CAD" w:rsidP="00624A7D">
      <w:pPr>
        <w:pStyle w:val="NoSpacing"/>
        <w:spacing w:line="360" w:lineRule="auto"/>
      </w:pPr>
      <w:r>
        <w:t>-</w:t>
      </w:r>
      <w:r w:rsidRPr="008003A8">
        <w:rPr>
          <w:sz w:val="28"/>
          <w:szCs w:val="28"/>
        </w:rPr>
        <w:t>содействовать организации совместной деятельности детей и родителей</w:t>
      </w:r>
      <w:r>
        <w:t>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Данное мероприятие реализует одну из задач воспитательной работы класса: приобщение ребёнка к здоровому образу жизни.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0E4244">
        <w:rPr>
          <w:b/>
          <w:sz w:val="28"/>
          <w:szCs w:val="28"/>
        </w:rPr>
        <w:t>Планируемый результат: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учащиеся стремятся принимать участие в разных спортивных мероприятиях;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-Учащиеся стремятся к сотрудничеству друг с другом, с уважением относиться к старшим.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0E4244">
        <w:rPr>
          <w:b/>
          <w:sz w:val="28"/>
          <w:szCs w:val="28"/>
        </w:rPr>
        <w:t>Участники соревнований: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соревновании принимают участие 3 команды. Состав команды 8 человек: 4 ребёнка и 4 родителя.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0E4244">
        <w:rPr>
          <w:b/>
          <w:sz w:val="28"/>
          <w:szCs w:val="28"/>
        </w:rPr>
        <w:t>Тип внеклассного мероприятия:</w:t>
      </w:r>
      <w:r>
        <w:rPr>
          <w:sz w:val="28"/>
          <w:szCs w:val="28"/>
        </w:rPr>
        <w:t xml:space="preserve"> спортивная игра.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</w:p>
    <w:p w:rsidR="00E32CAD" w:rsidRDefault="00E32CAD" w:rsidP="00624A7D">
      <w:pPr>
        <w:tabs>
          <w:tab w:val="left" w:pos="1500"/>
        </w:tabs>
        <w:spacing w:line="360" w:lineRule="auto"/>
        <w:jc w:val="center"/>
        <w:rPr>
          <w:b/>
          <w:sz w:val="28"/>
          <w:szCs w:val="28"/>
        </w:rPr>
      </w:pPr>
      <w:r w:rsidRPr="000E4244">
        <w:rPr>
          <w:b/>
          <w:sz w:val="28"/>
          <w:szCs w:val="28"/>
        </w:rPr>
        <w:t>Ход мероприятия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 музыку в зал входят команды, строятся.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0E424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Здравствуйте, уважаемые родители, ребята. Как хорошо, что мы с вами собрались в этом зале. Мы рады, что отложив все дела, вы пришли сегодня к нам в гости. С раннего детства вы слышали сказки. Читая сказки, мы попадаем в чудесный мир. Сегодня мы совершим путешествие в таинственный мир сказок. И оно пройдёт в виде соревнований нескольких команд. Побеждает команда, набравшая большее количество баллов. Раз у нас сегодня игра по стране сказок, названия команд надо будет придумать на тему «сказка». Давайте обговорим условия игры: задания слушать до конца, не толкаться, эстафета передаётся касанием руки по плечу, либо передачей предмета следующему игроку, старт – по свистку.</w:t>
      </w:r>
    </w:p>
    <w:p w:rsidR="00E32CAD" w:rsidRDefault="00E32CAD" w:rsidP="00624A7D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F30979">
        <w:rPr>
          <w:b/>
          <w:sz w:val="28"/>
          <w:szCs w:val="28"/>
        </w:rPr>
        <w:t>1 конкурс: « Попробуй догони»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Узнайте, какой героине потребовалась помощь:</w:t>
      </w:r>
    </w:p>
    <w:p w:rsidR="00E32CAD" w:rsidRPr="00F30979" w:rsidRDefault="00E32CAD" w:rsidP="00624A7D">
      <w:pPr>
        <w:spacing w:line="360" w:lineRule="auto"/>
        <w:rPr>
          <w:b/>
          <w:sz w:val="28"/>
          <w:szCs w:val="28"/>
        </w:rPr>
      </w:pPr>
      <w:r w:rsidRPr="00F30979">
        <w:rPr>
          <w:b/>
          <w:sz w:val="28"/>
          <w:szCs w:val="28"/>
        </w:rPr>
        <w:t>Маленькая девочка</w:t>
      </w:r>
    </w:p>
    <w:p w:rsidR="00E32CAD" w:rsidRPr="00F30979" w:rsidRDefault="00E32CAD" w:rsidP="00624A7D">
      <w:pPr>
        <w:spacing w:line="360" w:lineRule="auto"/>
        <w:rPr>
          <w:b/>
          <w:sz w:val="28"/>
          <w:szCs w:val="28"/>
        </w:rPr>
      </w:pPr>
      <w:r w:rsidRPr="00F30979">
        <w:rPr>
          <w:b/>
          <w:sz w:val="28"/>
          <w:szCs w:val="28"/>
        </w:rPr>
        <w:t>Чуть больше ноготка.</w:t>
      </w:r>
    </w:p>
    <w:p w:rsidR="00E32CAD" w:rsidRPr="00F30979" w:rsidRDefault="00E32CAD" w:rsidP="00624A7D">
      <w:pPr>
        <w:spacing w:line="360" w:lineRule="auto"/>
        <w:rPr>
          <w:b/>
          <w:sz w:val="28"/>
          <w:szCs w:val="28"/>
        </w:rPr>
      </w:pPr>
      <w:r w:rsidRPr="00F30979">
        <w:rPr>
          <w:b/>
          <w:sz w:val="28"/>
          <w:szCs w:val="28"/>
        </w:rPr>
        <w:t>Родилась у матери</w:t>
      </w:r>
    </w:p>
    <w:p w:rsidR="00E32CAD" w:rsidRDefault="00E32CAD" w:rsidP="00624A7D">
      <w:pPr>
        <w:spacing w:line="360" w:lineRule="auto"/>
        <w:rPr>
          <w:b/>
          <w:sz w:val="28"/>
          <w:szCs w:val="28"/>
        </w:rPr>
      </w:pPr>
      <w:r w:rsidRPr="00F30979">
        <w:rPr>
          <w:b/>
          <w:sz w:val="28"/>
          <w:szCs w:val="28"/>
        </w:rPr>
        <w:t>В чашечке цветка. ( Дюймовочка)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Внимание, вы сейчас должны помочь девочке убежать от жабы и её сына.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Убегать нужно по кочкам, ими для вас послужат дощечки.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песня «Ничего на свете лучше нету»</w:t>
      </w:r>
    </w:p>
    <w:p w:rsidR="00E32CAD" w:rsidRDefault="00E32CAD" w:rsidP="00624A7D">
      <w:pPr>
        <w:tabs>
          <w:tab w:val="left" w:pos="2055"/>
        </w:tabs>
        <w:spacing w:line="360" w:lineRule="auto"/>
        <w:jc w:val="center"/>
        <w:rPr>
          <w:b/>
          <w:sz w:val="28"/>
          <w:szCs w:val="28"/>
        </w:rPr>
      </w:pPr>
      <w:r w:rsidRPr="00F30979">
        <w:rPr>
          <w:b/>
          <w:sz w:val="28"/>
          <w:szCs w:val="28"/>
        </w:rPr>
        <w:t>2 конкурс: « Сапоги – скороходы»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чём передвигаются герои сказок? ( на ковре – самолёте, в ступе, на метле, на печке…) Вот вам сапоги – скороходы (пробежать, надев на ноги валенки больших размеров).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песня «Чунга – чанга».</w:t>
      </w:r>
    </w:p>
    <w:p w:rsidR="00E32CAD" w:rsidRDefault="00E32CAD" w:rsidP="00624A7D">
      <w:pPr>
        <w:tabs>
          <w:tab w:val="left" w:pos="2565"/>
        </w:tabs>
        <w:spacing w:line="360" w:lineRule="auto"/>
        <w:jc w:val="center"/>
        <w:rPr>
          <w:b/>
          <w:sz w:val="28"/>
          <w:szCs w:val="28"/>
        </w:rPr>
      </w:pPr>
      <w:r w:rsidRPr="00704F0A">
        <w:rPr>
          <w:b/>
          <w:sz w:val="28"/>
          <w:szCs w:val="28"/>
        </w:rPr>
        <w:t>3 конкурс: « По лесной дорожке»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Продолжим путь к следующей сказке.</w:t>
      </w:r>
    </w:p>
    <w:p w:rsidR="00E32CAD" w:rsidRPr="00704F0A" w:rsidRDefault="00E32CAD" w:rsidP="00624A7D">
      <w:pPr>
        <w:spacing w:line="360" w:lineRule="auto"/>
        <w:rPr>
          <w:b/>
          <w:sz w:val="28"/>
          <w:szCs w:val="28"/>
        </w:rPr>
      </w:pPr>
      <w:r w:rsidRPr="00704F0A">
        <w:rPr>
          <w:b/>
          <w:sz w:val="28"/>
          <w:szCs w:val="28"/>
        </w:rPr>
        <w:t>Несёт пирожки через лес</w:t>
      </w:r>
    </w:p>
    <w:p w:rsidR="00E32CAD" w:rsidRPr="00704F0A" w:rsidRDefault="00E32CAD" w:rsidP="00624A7D">
      <w:pPr>
        <w:spacing w:line="360" w:lineRule="auto"/>
        <w:rPr>
          <w:b/>
          <w:sz w:val="28"/>
          <w:szCs w:val="28"/>
        </w:rPr>
      </w:pPr>
      <w:r w:rsidRPr="00704F0A">
        <w:rPr>
          <w:b/>
          <w:sz w:val="28"/>
          <w:szCs w:val="28"/>
        </w:rPr>
        <w:t>Хоть дорога очень опасная.</w:t>
      </w:r>
    </w:p>
    <w:p w:rsidR="00E32CAD" w:rsidRPr="00704F0A" w:rsidRDefault="00E32CAD" w:rsidP="00624A7D">
      <w:pPr>
        <w:spacing w:line="360" w:lineRule="auto"/>
        <w:rPr>
          <w:b/>
          <w:sz w:val="28"/>
          <w:szCs w:val="28"/>
        </w:rPr>
      </w:pPr>
      <w:r w:rsidRPr="00704F0A">
        <w:rPr>
          <w:b/>
          <w:sz w:val="28"/>
          <w:szCs w:val="28"/>
        </w:rPr>
        <w:t>Бабушке старой своей</w:t>
      </w:r>
    </w:p>
    <w:p w:rsidR="00E32CAD" w:rsidRDefault="00E32CAD" w:rsidP="00624A7D">
      <w:pPr>
        <w:spacing w:line="360" w:lineRule="auto"/>
        <w:rPr>
          <w:b/>
          <w:sz w:val="28"/>
          <w:szCs w:val="28"/>
        </w:rPr>
      </w:pPr>
      <w:r w:rsidRPr="00704F0A">
        <w:rPr>
          <w:b/>
          <w:sz w:val="28"/>
          <w:szCs w:val="28"/>
        </w:rPr>
        <w:t xml:space="preserve"> Девочка….( Красная шапочка)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Надеваем на голову красную шапочку, в руки берём корзинку с пирожками   (маленькими мячиками), бежим до конца зала и обратно. Условие: пирожки не ронять, а уронили – поднять. Подпрыгивать обязательно.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сопровождение: « Песня Красной шапочки».  </w:t>
      </w:r>
    </w:p>
    <w:p w:rsidR="00E32CAD" w:rsidRDefault="00E32CAD" w:rsidP="00624A7D">
      <w:pPr>
        <w:spacing w:line="360" w:lineRule="auto"/>
        <w:jc w:val="center"/>
        <w:rPr>
          <w:b/>
          <w:sz w:val="28"/>
          <w:szCs w:val="28"/>
        </w:rPr>
      </w:pPr>
      <w:r w:rsidRPr="00704F0A">
        <w:rPr>
          <w:b/>
          <w:sz w:val="28"/>
          <w:szCs w:val="28"/>
        </w:rPr>
        <w:t>4 конкурс: « Белоснежка и гномы»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это про кого?</w:t>
      </w:r>
    </w:p>
    <w:p w:rsidR="00E32CAD" w:rsidRPr="00762A04" w:rsidRDefault="00E32CAD" w:rsidP="00624A7D">
      <w:pPr>
        <w:spacing w:line="360" w:lineRule="auto"/>
        <w:rPr>
          <w:b/>
          <w:sz w:val="28"/>
          <w:szCs w:val="28"/>
        </w:rPr>
      </w:pPr>
      <w:r w:rsidRPr="00762A04">
        <w:rPr>
          <w:b/>
          <w:sz w:val="28"/>
          <w:szCs w:val="28"/>
        </w:rPr>
        <w:t>Девочка чуть не погибла,</w:t>
      </w:r>
    </w:p>
    <w:p w:rsidR="00E32CAD" w:rsidRPr="00762A04" w:rsidRDefault="00E32CAD" w:rsidP="00624A7D">
      <w:pPr>
        <w:spacing w:line="360" w:lineRule="auto"/>
        <w:rPr>
          <w:b/>
          <w:sz w:val="28"/>
          <w:szCs w:val="28"/>
        </w:rPr>
      </w:pPr>
      <w:r w:rsidRPr="00762A04">
        <w:rPr>
          <w:b/>
          <w:sz w:val="28"/>
          <w:szCs w:val="28"/>
        </w:rPr>
        <w:t>Ведь мечеха в лес её заманила.</w:t>
      </w:r>
    </w:p>
    <w:p w:rsidR="00E32CAD" w:rsidRPr="00762A04" w:rsidRDefault="00E32CAD" w:rsidP="00624A7D">
      <w:pPr>
        <w:spacing w:line="360" w:lineRule="auto"/>
        <w:rPr>
          <w:b/>
          <w:sz w:val="28"/>
          <w:szCs w:val="28"/>
        </w:rPr>
      </w:pPr>
      <w:r w:rsidRPr="00762A04">
        <w:rPr>
          <w:b/>
          <w:sz w:val="28"/>
          <w:szCs w:val="28"/>
        </w:rPr>
        <w:t>Но приютили в домике</w:t>
      </w:r>
    </w:p>
    <w:p w:rsidR="00E32CAD" w:rsidRDefault="00E32CAD" w:rsidP="00624A7D">
      <w:pPr>
        <w:spacing w:line="360" w:lineRule="auto"/>
        <w:rPr>
          <w:b/>
          <w:sz w:val="28"/>
          <w:szCs w:val="28"/>
        </w:rPr>
      </w:pPr>
      <w:r w:rsidRPr="00762A04">
        <w:rPr>
          <w:b/>
          <w:sz w:val="28"/>
          <w:szCs w:val="28"/>
        </w:rPr>
        <w:t>Её смешные гномики ( Белоснежка)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Помогите Белоснежке развесить сушиться платочки гномов. Взять платочек, добежать до верёвки, прицепить платочек прищепкой. Какая команда развесит бельё быстрее?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песня « Облака».</w:t>
      </w:r>
    </w:p>
    <w:p w:rsidR="00E32CAD" w:rsidRDefault="00E32CAD" w:rsidP="00624A7D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r w:rsidRPr="00E90E16">
        <w:rPr>
          <w:b/>
          <w:sz w:val="28"/>
          <w:szCs w:val="28"/>
        </w:rPr>
        <w:t>5 конкурс: « Золушка и мачеха»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Команда делится на « золушек и мачех». Первый номер -  «мачеха», второй – «Золушка», третий – «мачеха», четвёртый – «Золушка» и т.д. Сначала «мачеха» берёт ведро с мусором и раскидывает его, а « Золушка» - собирает. Какая команда быстрее справится. Ведро с мусором – корзинка с яйцами от киндер сюрпрозов. Их в корзинах по 5 штук, у каждой команды свой цвет. Всегда должно быть 5 штук, не терять, у соседней команды не трогать.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песня «Улыбка».</w:t>
      </w:r>
    </w:p>
    <w:p w:rsidR="00E32CAD" w:rsidRDefault="00E32CAD" w:rsidP="00624A7D">
      <w:pPr>
        <w:tabs>
          <w:tab w:val="left" w:pos="2985"/>
        </w:tabs>
        <w:spacing w:line="360" w:lineRule="auto"/>
        <w:jc w:val="center"/>
        <w:rPr>
          <w:b/>
          <w:sz w:val="28"/>
          <w:szCs w:val="28"/>
        </w:rPr>
      </w:pPr>
      <w:r w:rsidRPr="00F27DA7">
        <w:rPr>
          <w:b/>
          <w:sz w:val="28"/>
          <w:szCs w:val="28"/>
        </w:rPr>
        <w:t>6 конкурс: «Стрелы Змея – Горыныча»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страшен Змей – Горыныч? (большой, летает, у него несколько голов, а ещё он метает огненные стрелы). Мы сейчас с вами тоже будем метать огненные стрелы. Цель – обруч, стрелы – мячи. Надо каждому участнику попасть в цель мячом. Зрители считают у каждой команды количество попаданий. Конкурс на точность, а не на скорость.</w:t>
      </w:r>
    </w:p>
    <w:p w:rsidR="00E32CAD" w:rsidRDefault="00E32CAD" w:rsidP="00624A7D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 w:rsidRPr="00B01F76">
        <w:rPr>
          <w:b/>
          <w:sz w:val="28"/>
          <w:szCs w:val="28"/>
        </w:rPr>
        <w:t>7 конкурс: « На балу»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мечта была у Золушки? (попасть на бал). Ещё в каких сказках герои устраивают бал? (ответы родителей и детей). Может, мы тоже устроим бал? Все находящиеся в зале исполняют танец маленьких утят.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«Танец маленьких утят».</w:t>
      </w:r>
    </w:p>
    <w:p w:rsidR="00E32CAD" w:rsidRDefault="00E32CAD" w:rsidP="00624A7D">
      <w:pPr>
        <w:spacing w:line="360" w:lineRule="auto"/>
        <w:rPr>
          <w:sz w:val="28"/>
          <w:szCs w:val="28"/>
        </w:rPr>
      </w:pPr>
      <w:r w:rsidRPr="00EC17E8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>.</w:t>
      </w:r>
      <w:r w:rsidRPr="00EC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Ведущий:   - </w:t>
      </w:r>
      <w:r>
        <w:rPr>
          <w:sz w:val="28"/>
          <w:szCs w:val="28"/>
        </w:rPr>
        <w:t>На этом наше мероприятие завершилось. Но мы не прощаемся с вами, ждём вас и ваших родителей на новых состязаниях.</w:t>
      </w:r>
    </w:p>
    <w:p w:rsidR="00E32CAD" w:rsidRPr="00EC17E8" w:rsidRDefault="00E32CAD" w:rsidP="00624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Жюри подводит итоги. Под музыкальное сопровождение команды и болельщики уходят.</w:t>
      </w:r>
    </w:p>
    <w:sectPr w:rsidR="00E32CAD" w:rsidRPr="00EC17E8" w:rsidSect="000E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AD" w:rsidRDefault="00E32CAD" w:rsidP="00D03492">
      <w:pPr>
        <w:spacing w:after="0" w:line="240" w:lineRule="auto"/>
      </w:pPr>
      <w:r>
        <w:separator/>
      </w:r>
    </w:p>
  </w:endnote>
  <w:endnote w:type="continuationSeparator" w:id="1">
    <w:p w:rsidR="00E32CAD" w:rsidRDefault="00E32CAD" w:rsidP="00D0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AD" w:rsidRDefault="00E32CAD" w:rsidP="00D03492">
      <w:pPr>
        <w:spacing w:after="0" w:line="240" w:lineRule="auto"/>
      </w:pPr>
      <w:r>
        <w:separator/>
      </w:r>
    </w:p>
  </w:footnote>
  <w:footnote w:type="continuationSeparator" w:id="1">
    <w:p w:rsidR="00E32CAD" w:rsidRDefault="00E32CAD" w:rsidP="00D0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DD5"/>
    <w:multiLevelType w:val="hybridMultilevel"/>
    <w:tmpl w:val="73FA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3A8"/>
    <w:rsid w:val="00085B77"/>
    <w:rsid w:val="000E1773"/>
    <w:rsid w:val="000E4244"/>
    <w:rsid w:val="00115F67"/>
    <w:rsid w:val="00194DE9"/>
    <w:rsid w:val="00222A76"/>
    <w:rsid w:val="00241905"/>
    <w:rsid w:val="00624A7D"/>
    <w:rsid w:val="006A08C9"/>
    <w:rsid w:val="00704F0A"/>
    <w:rsid w:val="00762A04"/>
    <w:rsid w:val="007F5153"/>
    <w:rsid w:val="008003A8"/>
    <w:rsid w:val="00815CDF"/>
    <w:rsid w:val="008B3477"/>
    <w:rsid w:val="008E7646"/>
    <w:rsid w:val="00B01F76"/>
    <w:rsid w:val="00BD06F8"/>
    <w:rsid w:val="00D03492"/>
    <w:rsid w:val="00E32CAD"/>
    <w:rsid w:val="00E90E16"/>
    <w:rsid w:val="00EC17E8"/>
    <w:rsid w:val="00F27DA7"/>
    <w:rsid w:val="00F30979"/>
    <w:rsid w:val="00FD59C5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3A8"/>
    <w:pPr>
      <w:ind w:left="720"/>
      <w:contextualSpacing/>
    </w:pPr>
  </w:style>
  <w:style w:type="paragraph" w:styleId="NoSpacing">
    <w:name w:val="No Spacing"/>
    <w:uiPriority w:val="99"/>
    <w:qFormat/>
    <w:rsid w:val="008003A8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0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49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4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5</Pages>
  <Words>669</Words>
  <Characters>3814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2013-11-03T05:21:00Z</dcterms:created>
  <dcterms:modified xsi:type="dcterms:W3CDTF">2013-11-10T03:27:00Z</dcterms:modified>
</cp:coreProperties>
</file>