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FD" w:rsidRDefault="00E456FD" w:rsidP="00245A7F">
      <w:pPr>
        <w:spacing w:before="75" w:after="75" w:line="270" w:lineRule="atLeast"/>
        <w:ind w:firstLine="150"/>
        <w:jc w:val="center"/>
        <w:rPr>
          <w:rFonts w:ascii="Times New Roman" w:hAnsi="Times New Roman"/>
          <w:b/>
          <w:color w:val="464646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464646"/>
          <w:sz w:val="36"/>
          <w:szCs w:val="36"/>
          <w:lang w:eastAsia="ru-RU"/>
        </w:rPr>
        <w:t xml:space="preserve">Статья на тему: </w:t>
      </w:r>
    </w:p>
    <w:p w:rsidR="00E456FD" w:rsidRDefault="00E456FD" w:rsidP="00245A7F">
      <w:pPr>
        <w:spacing w:before="75" w:after="75" w:line="270" w:lineRule="atLeast"/>
        <w:ind w:firstLine="150"/>
        <w:jc w:val="center"/>
        <w:rPr>
          <w:rFonts w:ascii="Times New Roman" w:hAnsi="Times New Roman"/>
          <w:b/>
          <w:color w:val="464646"/>
          <w:sz w:val="36"/>
          <w:szCs w:val="36"/>
          <w:lang w:eastAsia="ru-RU"/>
        </w:rPr>
      </w:pPr>
      <w:r w:rsidRPr="00245A7F">
        <w:rPr>
          <w:rFonts w:ascii="Times New Roman" w:hAnsi="Times New Roman"/>
          <w:b/>
          <w:color w:val="464646"/>
          <w:sz w:val="36"/>
          <w:szCs w:val="36"/>
          <w:lang w:eastAsia="ru-RU"/>
        </w:rPr>
        <w:t>Капризы и упрямство детей 3-4 лет и их причины проявлений</w:t>
      </w:r>
    </w:p>
    <w:p w:rsidR="00E456FD" w:rsidRDefault="00E456FD" w:rsidP="00245A7F">
      <w:pPr>
        <w:spacing w:before="75" w:after="75" w:line="270" w:lineRule="atLeast"/>
        <w:ind w:firstLine="150"/>
        <w:jc w:val="center"/>
        <w:rPr>
          <w:rFonts w:ascii="Times New Roman" w:hAnsi="Times New Roman"/>
          <w:b/>
          <w:color w:val="464646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464646"/>
          <w:sz w:val="36"/>
          <w:szCs w:val="36"/>
          <w:lang w:eastAsia="ru-RU"/>
        </w:rPr>
        <w:t xml:space="preserve">Выполнила воспитатель детского сада </w:t>
      </w:r>
    </w:p>
    <w:p w:rsidR="00E456FD" w:rsidRPr="00245A7F" w:rsidRDefault="00E456FD" w:rsidP="00245A7F">
      <w:pPr>
        <w:spacing w:before="75" w:after="75" w:line="270" w:lineRule="atLeast"/>
        <w:ind w:firstLine="150"/>
        <w:jc w:val="center"/>
        <w:rPr>
          <w:rFonts w:ascii="Times New Roman" w:hAnsi="Times New Roman"/>
          <w:b/>
          <w:color w:val="464646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464646"/>
          <w:sz w:val="36"/>
          <w:szCs w:val="36"/>
          <w:lang w:eastAsia="ru-RU"/>
        </w:rPr>
        <w:t xml:space="preserve">Ермолина надежда Леонидовна </w:t>
      </w:r>
    </w:p>
    <w:p w:rsidR="00E456FD" w:rsidRPr="00245A7F" w:rsidRDefault="00E456FD" w:rsidP="00245A7F">
      <w:pPr>
        <w:spacing w:before="75" w:after="75" w:line="270" w:lineRule="atLeast"/>
        <w:ind w:firstLine="150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E456FD" w:rsidRPr="00245A7F" w:rsidRDefault="00E456FD" w:rsidP="00245A7F">
      <w:pPr>
        <w:spacing w:before="75" w:after="75" w:line="270" w:lineRule="atLeast"/>
        <w:ind w:firstLine="150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b/>
          <w:bCs/>
          <w:color w:val="464646"/>
          <w:sz w:val="28"/>
          <w:szCs w:val="28"/>
          <w:lang w:eastAsia="ru-RU"/>
        </w:rPr>
        <w:t>УПРЯМСТВО – </w:t>
      </w: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E456FD" w:rsidRPr="00245A7F" w:rsidRDefault="00E456FD" w:rsidP="00245A7F">
      <w:pPr>
        <w:spacing w:before="75" w:after="75" w:line="270" w:lineRule="atLeast"/>
        <w:ind w:firstLine="150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b/>
          <w:bCs/>
          <w:color w:val="464646"/>
          <w:sz w:val="28"/>
          <w:szCs w:val="28"/>
          <w:lang w:eastAsia="ru-RU"/>
        </w:rPr>
        <w:t>Проявления упрямства:</w:t>
      </w:r>
    </w:p>
    <w:p w:rsidR="00E456FD" w:rsidRPr="00245A7F" w:rsidRDefault="00E456FD" w:rsidP="00245A7F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E456FD" w:rsidRPr="00245A7F" w:rsidRDefault="00E456FD" w:rsidP="00245A7F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выступает как психологическая защита и имеет избирательный характер, т.е. ребёнок  своём".</w:t>
      </w:r>
    </w:p>
    <w:p w:rsidR="00E456FD" w:rsidRPr="00245A7F" w:rsidRDefault="00E456FD" w:rsidP="00245A7F">
      <w:pPr>
        <w:spacing w:before="75" w:after="75" w:line="270" w:lineRule="atLeast"/>
        <w:ind w:firstLine="150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E456FD" w:rsidRPr="00245A7F" w:rsidRDefault="00E456FD" w:rsidP="00245A7F">
      <w:pPr>
        <w:spacing w:before="75" w:after="75" w:line="270" w:lineRule="atLeast"/>
        <w:ind w:firstLine="150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E456FD" w:rsidRPr="00245A7F" w:rsidRDefault="00E456FD" w:rsidP="00245A7F">
      <w:pPr>
        <w:spacing w:before="75" w:after="75" w:line="270" w:lineRule="atLeast"/>
        <w:ind w:firstLine="150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b/>
          <w:bCs/>
          <w:color w:val="464646"/>
          <w:sz w:val="28"/>
          <w:szCs w:val="28"/>
          <w:lang w:eastAsia="ru-RU"/>
        </w:rPr>
        <w:t>КАПРИЗЫ - </w:t>
      </w: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E456FD" w:rsidRPr="00245A7F" w:rsidRDefault="00E456FD" w:rsidP="00245A7F">
      <w:pPr>
        <w:spacing w:before="75" w:after="75" w:line="270" w:lineRule="atLeast"/>
        <w:ind w:firstLine="150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b/>
          <w:bCs/>
          <w:color w:val="464646"/>
          <w:sz w:val="28"/>
          <w:szCs w:val="28"/>
          <w:lang w:eastAsia="ru-RU"/>
        </w:rPr>
        <w:t>Проявления капризов:</w:t>
      </w:r>
    </w:p>
    <w:p w:rsidR="00E456FD" w:rsidRPr="00245A7F" w:rsidRDefault="00E456FD" w:rsidP="00245A7F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E456FD" w:rsidRPr="00245A7F" w:rsidRDefault="00E456FD" w:rsidP="00245A7F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в недовольстве, раздражительности, плаче.</w:t>
      </w:r>
    </w:p>
    <w:p w:rsidR="00E456FD" w:rsidRPr="00245A7F" w:rsidRDefault="00E456FD" w:rsidP="00245A7F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в двигательном перевозбуждении.</w:t>
      </w:r>
    </w:p>
    <w:p w:rsidR="00E456FD" w:rsidRPr="00245A7F" w:rsidRDefault="00E456FD" w:rsidP="00245A7F">
      <w:pPr>
        <w:spacing w:before="75" w:after="75" w:line="270" w:lineRule="atLeast"/>
        <w:ind w:firstLine="150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E456FD" w:rsidRPr="00245A7F" w:rsidRDefault="00E456FD" w:rsidP="00245A7F">
      <w:pPr>
        <w:spacing w:before="75" w:after="75" w:line="270" w:lineRule="atLeast"/>
        <w:ind w:firstLine="150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b/>
          <w:bCs/>
          <w:i/>
          <w:iCs/>
          <w:color w:val="464646"/>
          <w:sz w:val="28"/>
          <w:szCs w:val="28"/>
          <w:lang w:eastAsia="ru-RU"/>
        </w:rPr>
        <w:t>Что необходимо знать родителям о детском упрямстве и капризности:</w:t>
      </w:r>
    </w:p>
    <w:p w:rsidR="00E456FD" w:rsidRPr="00245A7F" w:rsidRDefault="00E456FD" w:rsidP="00245A7F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E456FD" w:rsidRPr="00245A7F" w:rsidRDefault="00E456FD" w:rsidP="00245A7F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E456FD" w:rsidRPr="00245A7F" w:rsidRDefault="00E456FD" w:rsidP="00245A7F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упрямства в более старшем возрасте – тоже вещь вполне нормальная.</w:t>
      </w:r>
    </w:p>
    <w:p w:rsidR="00E456FD" w:rsidRPr="00245A7F" w:rsidRDefault="00E456FD" w:rsidP="00245A7F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Пик упрямства приходится на 2,5- 3 года жизни.</w:t>
      </w:r>
    </w:p>
    <w:p w:rsidR="00E456FD" w:rsidRPr="00245A7F" w:rsidRDefault="00E456FD" w:rsidP="00245A7F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Мальчики упрямятся сильнее, чем девочки.</w:t>
      </w:r>
    </w:p>
    <w:p w:rsidR="00E456FD" w:rsidRPr="00245A7F" w:rsidRDefault="00E456FD" w:rsidP="00245A7F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Девочки капризничают чаще, чем мальчики.</w:t>
      </w:r>
    </w:p>
    <w:p w:rsidR="00E456FD" w:rsidRPr="00245A7F" w:rsidRDefault="00E456FD" w:rsidP="00245A7F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E456FD" w:rsidRPr="00245A7F" w:rsidRDefault="00E456FD" w:rsidP="00245A7F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E456FD" w:rsidRPr="00245A7F" w:rsidRDefault="00E456FD" w:rsidP="00245A7F">
      <w:pPr>
        <w:spacing w:before="75" w:after="75" w:line="270" w:lineRule="atLeast"/>
        <w:ind w:firstLine="150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b/>
          <w:bCs/>
          <w:i/>
          <w:iCs/>
          <w:color w:val="464646"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E456FD" w:rsidRPr="00245A7F" w:rsidRDefault="00E456FD" w:rsidP="00245A7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E456FD" w:rsidRPr="00245A7F" w:rsidRDefault="00E456FD" w:rsidP="00245A7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Во время приступа оставайтесь рядом, дайте ему почувствовать, что вы его  понимаете.</w:t>
      </w:r>
    </w:p>
    <w:p w:rsidR="00E456FD" w:rsidRPr="00245A7F" w:rsidRDefault="00E456FD" w:rsidP="00245A7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E456FD" w:rsidRPr="00245A7F" w:rsidRDefault="00E456FD" w:rsidP="00245A7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E456FD" w:rsidRPr="00245A7F" w:rsidRDefault="00E456FD" w:rsidP="00245A7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E456FD" w:rsidRPr="00245A7F" w:rsidRDefault="00E456FD" w:rsidP="00245A7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ай-яй-яй!". Ребёнку только этого и нужно.</w:t>
      </w:r>
    </w:p>
    <w:p w:rsidR="00E456FD" w:rsidRPr="00245A7F" w:rsidRDefault="00E456FD" w:rsidP="00245A7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E456FD" w:rsidRPr="00245A7F" w:rsidRDefault="00E456FD" w:rsidP="00245A7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E456FD" w:rsidRPr="00245A7F" w:rsidRDefault="00E456FD" w:rsidP="00245A7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Спокойный тон общения, без раздражительности.</w:t>
      </w:r>
    </w:p>
    <w:p w:rsidR="00E456FD" w:rsidRPr="00245A7F" w:rsidRDefault="00E456FD" w:rsidP="00245A7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E456FD" w:rsidRPr="00245A7F" w:rsidRDefault="00E456FD" w:rsidP="00245A7F">
      <w:pPr>
        <w:spacing w:before="75" w:after="75" w:line="270" w:lineRule="atLeast"/>
        <w:ind w:firstLine="150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E456FD" w:rsidRPr="00245A7F" w:rsidRDefault="00E456FD" w:rsidP="00245A7F">
      <w:pPr>
        <w:spacing w:before="75" w:after="75" w:line="270" w:lineRule="atLeast"/>
        <w:ind w:firstLine="150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b/>
          <w:bCs/>
          <w:color w:val="464646"/>
          <w:sz w:val="28"/>
          <w:szCs w:val="28"/>
          <w:lang w:eastAsia="ru-RU"/>
        </w:rPr>
        <w:t>1. НЕЛЬЗЯ ХВАЛИТЬ ЗА ТО, ЧТО:</w:t>
      </w:r>
    </w:p>
    <w:p w:rsidR="00E456FD" w:rsidRPr="00245A7F" w:rsidRDefault="00E456FD" w:rsidP="00245A7F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достигнуто не своим трудом.</w:t>
      </w:r>
    </w:p>
    <w:p w:rsidR="00E456FD" w:rsidRPr="00245A7F" w:rsidRDefault="00E456FD" w:rsidP="00245A7F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не подлежит похвале (красота, сила, ловкость, ум).</w:t>
      </w:r>
    </w:p>
    <w:p w:rsidR="00E456FD" w:rsidRPr="00245A7F" w:rsidRDefault="00E456FD" w:rsidP="00245A7F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из жалости или желания понравиться.</w:t>
      </w:r>
    </w:p>
    <w:p w:rsidR="00E456FD" w:rsidRPr="00245A7F" w:rsidRDefault="00E456FD" w:rsidP="00245A7F">
      <w:pPr>
        <w:spacing w:before="75" w:after="75" w:line="270" w:lineRule="atLeast"/>
        <w:ind w:firstLine="150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b/>
          <w:bCs/>
          <w:color w:val="464646"/>
          <w:sz w:val="28"/>
          <w:szCs w:val="28"/>
          <w:lang w:eastAsia="ru-RU"/>
        </w:rPr>
        <w:t>2. НАДО ХВАЛИТЬ:</w:t>
      </w:r>
    </w:p>
    <w:p w:rsidR="00E456FD" w:rsidRPr="00245A7F" w:rsidRDefault="00E456FD" w:rsidP="00245A7F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за поступок, за свершившееся действие.</w:t>
      </w:r>
    </w:p>
    <w:p w:rsidR="00E456FD" w:rsidRPr="00245A7F" w:rsidRDefault="00E456FD" w:rsidP="00245A7F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E456FD" w:rsidRPr="00245A7F" w:rsidRDefault="00E456FD" w:rsidP="00245A7F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E456FD" w:rsidRPr="00245A7F" w:rsidRDefault="00E456FD" w:rsidP="00245A7F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уметь хвалить не хваля (</w:t>
      </w:r>
      <w:r w:rsidRPr="00245A7F">
        <w:rPr>
          <w:rFonts w:ascii="Times New Roman" w:hAnsi="Times New Roman"/>
          <w:b/>
          <w:bCs/>
          <w:color w:val="464646"/>
          <w:sz w:val="28"/>
          <w:szCs w:val="28"/>
          <w:lang w:eastAsia="ru-RU"/>
        </w:rPr>
        <w:t>пример:</w:t>
      </w: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E456FD" w:rsidRPr="00245A7F" w:rsidRDefault="00E456FD" w:rsidP="00245A7F">
      <w:pPr>
        <w:spacing w:before="75" w:after="75" w:line="270" w:lineRule="atLeast"/>
        <w:ind w:firstLine="150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b/>
          <w:bCs/>
          <w:color w:val="464646"/>
          <w:sz w:val="28"/>
          <w:szCs w:val="28"/>
          <w:lang w:eastAsia="ru-RU"/>
        </w:rPr>
        <w:t> 1. НЕЛЬЗЯ НАКАЗЫВАТЬ И РУГАТЬ КОГДА:</w:t>
      </w:r>
    </w:p>
    <w:p w:rsidR="00E456FD" w:rsidRPr="00245A7F" w:rsidRDefault="00E456FD" w:rsidP="00245A7F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E456FD" w:rsidRPr="00245A7F" w:rsidRDefault="00E456FD" w:rsidP="00245A7F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когда ребёнок ест, сразу после сна и перед сном.</w:t>
      </w:r>
    </w:p>
    <w:p w:rsidR="00E456FD" w:rsidRPr="00245A7F" w:rsidRDefault="00E456FD" w:rsidP="00245A7F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во всех случаях, когда что-то не получается (</w:t>
      </w:r>
      <w:r w:rsidRPr="00245A7F">
        <w:rPr>
          <w:rFonts w:ascii="Times New Roman" w:hAnsi="Times New Roman"/>
          <w:b/>
          <w:bCs/>
          <w:color w:val="464646"/>
          <w:sz w:val="28"/>
          <w:szCs w:val="28"/>
          <w:lang w:eastAsia="ru-RU"/>
        </w:rPr>
        <w:t>пример: </w:t>
      </w: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 когда вы торопитесь, а ребёнок не может завязать шнурки).</w:t>
      </w:r>
    </w:p>
    <w:p w:rsidR="00E456FD" w:rsidRPr="00245A7F" w:rsidRDefault="00E456FD" w:rsidP="00245A7F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после физической или душевной травмы (</w:t>
      </w:r>
      <w:r w:rsidRPr="00245A7F">
        <w:rPr>
          <w:rFonts w:ascii="Times New Roman" w:hAnsi="Times New Roman"/>
          <w:b/>
          <w:bCs/>
          <w:color w:val="464646"/>
          <w:sz w:val="28"/>
          <w:szCs w:val="28"/>
          <w:lang w:eastAsia="ru-RU"/>
        </w:rPr>
        <w:t>пример:</w:t>
      </w: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 ребёнок упал, вы ругаете за это, считая, что он виноват).</w:t>
      </w:r>
    </w:p>
    <w:p w:rsidR="00E456FD" w:rsidRPr="00245A7F" w:rsidRDefault="00E456FD" w:rsidP="00245A7F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E456FD" w:rsidRPr="00245A7F" w:rsidRDefault="00E456FD" w:rsidP="00245A7F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E456FD" w:rsidRPr="00245A7F" w:rsidRDefault="00E456FD" w:rsidP="00245A7F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когда вы сами не в себе.</w:t>
      </w:r>
    </w:p>
    <w:p w:rsidR="00E456FD" w:rsidRPr="00245A7F" w:rsidRDefault="00E456FD" w:rsidP="00245A7F">
      <w:pPr>
        <w:spacing w:before="75" w:after="75" w:line="270" w:lineRule="atLeast"/>
        <w:ind w:firstLine="150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b/>
          <w:bCs/>
          <w:color w:val="464646"/>
          <w:sz w:val="28"/>
          <w:szCs w:val="28"/>
          <w:lang w:eastAsia="ru-RU"/>
        </w:rPr>
        <w:t>7 ПРАВИЛ НАКАЗАНИЯ:</w:t>
      </w:r>
    </w:p>
    <w:p w:rsidR="00E456FD" w:rsidRPr="00245A7F" w:rsidRDefault="00E456FD" w:rsidP="00245A7F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наказание не должно вредить здоровью.</w:t>
      </w:r>
    </w:p>
    <w:p w:rsidR="00E456FD" w:rsidRPr="00245A7F" w:rsidRDefault="00E456FD" w:rsidP="00245A7F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если есть сомнения, то лучше не наказывать (пример: вы не уверены, что проступок совершил именно ваш ребёнок, или вы сомневаетесь в том что совершённое действие вообще достойно наказания, т.е. наказывать "на всякий случай" нельзя.</w:t>
      </w:r>
    </w:p>
    <w:p w:rsidR="00E456FD" w:rsidRPr="00245A7F" w:rsidRDefault="00E456FD" w:rsidP="00245A7F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за 1 проступок – одно наказание (нельзя припоминать старые грехи).</w:t>
      </w:r>
    </w:p>
    <w:p w:rsidR="00E456FD" w:rsidRPr="00245A7F" w:rsidRDefault="00E456FD" w:rsidP="00245A7F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лучше не наказывать, чем наказывать с опозданием.</w:t>
      </w:r>
    </w:p>
    <w:p w:rsidR="00E456FD" w:rsidRPr="00245A7F" w:rsidRDefault="00E456FD" w:rsidP="00245A7F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надо наказывать и вскоре прощать.</w:t>
      </w:r>
    </w:p>
    <w:p w:rsidR="00E456FD" w:rsidRPr="00245A7F" w:rsidRDefault="00E456FD" w:rsidP="00245A7F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E456FD" w:rsidRPr="00245A7F" w:rsidRDefault="00E456FD" w:rsidP="00245A7F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ребёнок не должен бояться наказания.</w:t>
      </w:r>
    </w:p>
    <w:p w:rsidR="00E456FD" w:rsidRPr="00245A7F" w:rsidRDefault="00E456FD" w:rsidP="00AA2435">
      <w:pPr>
        <w:spacing w:before="75" w:after="75" w:line="270" w:lineRule="atLeast"/>
        <w:ind w:firstLine="150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245A7F">
        <w:rPr>
          <w:rFonts w:ascii="Times New Roman" w:hAnsi="Times New Roman"/>
          <w:color w:val="464646"/>
          <w:sz w:val="28"/>
          <w:szCs w:val="2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</w:t>
      </w:r>
      <w:r>
        <w:rPr>
          <w:rFonts w:ascii="Times New Roman" w:hAnsi="Times New Roman"/>
          <w:color w:val="464646"/>
          <w:sz w:val="28"/>
          <w:szCs w:val="28"/>
          <w:lang w:eastAsia="ru-RU"/>
        </w:rPr>
        <w:t>тегию воспитания в вашей се</w:t>
      </w:r>
    </w:p>
    <w:p w:rsidR="00E456FD" w:rsidRPr="00245A7F" w:rsidRDefault="00E456FD" w:rsidP="00245A7F">
      <w:pPr>
        <w:spacing w:before="75" w:after="75" w:line="270" w:lineRule="atLeast"/>
        <w:ind w:firstLine="150"/>
        <w:rPr>
          <w:rFonts w:ascii="Times New Roman" w:hAnsi="Times New Roman"/>
          <w:sz w:val="28"/>
          <w:szCs w:val="28"/>
          <w:lang w:eastAsia="ru-RU"/>
        </w:rPr>
      </w:pPr>
    </w:p>
    <w:p w:rsidR="00E456FD" w:rsidRPr="00245A7F" w:rsidRDefault="00E456FD" w:rsidP="00D422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sectPr w:rsidR="00E456FD" w:rsidRPr="00245A7F" w:rsidSect="0078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682"/>
    <w:multiLevelType w:val="multilevel"/>
    <w:tmpl w:val="538E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82399D"/>
    <w:multiLevelType w:val="multilevel"/>
    <w:tmpl w:val="D53E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51087"/>
    <w:multiLevelType w:val="multilevel"/>
    <w:tmpl w:val="9D44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2521E0"/>
    <w:multiLevelType w:val="multilevel"/>
    <w:tmpl w:val="A6F2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82517"/>
    <w:multiLevelType w:val="multilevel"/>
    <w:tmpl w:val="2B3E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34284"/>
    <w:multiLevelType w:val="multilevel"/>
    <w:tmpl w:val="203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7068D"/>
    <w:multiLevelType w:val="multilevel"/>
    <w:tmpl w:val="2018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89756C"/>
    <w:multiLevelType w:val="multilevel"/>
    <w:tmpl w:val="EEBC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40551B"/>
    <w:multiLevelType w:val="multilevel"/>
    <w:tmpl w:val="A02A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23F"/>
    <w:rsid w:val="000001EC"/>
    <w:rsid w:val="000102FB"/>
    <w:rsid w:val="000243FF"/>
    <w:rsid w:val="000266A4"/>
    <w:rsid w:val="00026881"/>
    <w:rsid w:val="00047C1F"/>
    <w:rsid w:val="00057697"/>
    <w:rsid w:val="00066235"/>
    <w:rsid w:val="00070628"/>
    <w:rsid w:val="00070F10"/>
    <w:rsid w:val="00076B3A"/>
    <w:rsid w:val="000807E0"/>
    <w:rsid w:val="0008286B"/>
    <w:rsid w:val="00082978"/>
    <w:rsid w:val="00093611"/>
    <w:rsid w:val="000B1426"/>
    <w:rsid w:val="000B145E"/>
    <w:rsid w:val="000B28F3"/>
    <w:rsid w:val="000B39B7"/>
    <w:rsid w:val="000C0EE5"/>
    <w:rsid w:val="000C4031"/>
    <w:rsid w:val="000C61E5"/>
    <w:rsid w:val="000C67C2"/>
    <w:rsid w:val="000D482A"/>
    <w:rsid w:val="000E1449"/>
    <w:rsid w:val="000E3026"/>
    <w:rsid w:val="000F6AE8"/>
    <w:rsid w:val="001076FA"/>
    <w:rsid w:val="001220F8"/>
    <w:rsid w:val="00126B9B"/>
    <w:rsid w:val="00130797"/>
    <w:rsid w:val="001332CC"/>
    <w:rsid w:val="00134D67"/>
    <w:rsid w:val="00135DD1"/>
    <w:rsid w:val="0014091F"/>
    <w:rsid w:val="001430D9"/>
    <w:rsid w:val="00145FCA"/>
    <w:rsid w:val="00150365"/>
    <w:rsid w:val="00162BFF"/>
    <w:rsid w:val="00163ADC"/>
    <w:rsid w:val="00171180"/>
    <w:rsid w:val="001757FB"/>
    <w:rsid w:val="0017713E"/>
    <w:rsid w:val="001801BE"/>
    <w:rsid w:val="00180386"/>
    <w:rsid w:val="0018165A"/>
    <w:rsid w:val="001819B3"/>
    <w:rsid w:val="00181B32"/>
    <w:rsid w:val="00183A27"/>
    <w:rsid w:val="00183D54"/>
    <w:rsid w:val="00184A28"/>
    <w:rsid w:val="00186E87"/>
    <w:rsid w:val="00190CFD"/>
    <w:rsid w:val="001920C3"/>
    <w:rsid w:val="00192AE6"/>
    <w:rsid w:val="00195F8F"/>
    <w:rsid w:val="001A1864"/>
    <w:rsid w:val="001B777E"/>
    <w:rsid w:val="001C13F1"/>
    <w:rsid w:val="001C49FD"/>
    <w:rsid w:val="001D47D9"/>
    <w:rsid w:val="001D5BB1"/>
    <w:rsid w:val="001D6E56"/>
    <w:rsid w:val="001E273D"/>
    <w:rsid w:val="001E294C"/>
    <w:rsid w:val="001E2E1F"/>
    <w:rsid w:val="001E6685"/>
    <w:rsid w:val="001F1656"/>
    <w:rsid w:val="001F3322"/>
    <w:rsid w:val="0020027A"/>
    <w:rsid w:val="00200354"/>
    <w:rsid w:val="0020417B"/>
    <w:rsid w:val="00205112"/>
    <w:rsid w:val="002057DF"/>
    <w:rsid w:val="0021005E"/>
    <w:rsid w:val="00210DAE"/>
    <w:rsid w:val="00212CB6"/>
    <w:rsid w:val="002149DF"/>
    <w:rsid w:val="002172B7"/>
    <w:rsid w:val="00221839"/>
    <w:rsid w:val="002220E4"/>
    <w:rsid w:val="00227EBA"/>
    <w:rsid w:val="00231D85"/>
    <w:rsid w:val="002325C4"/>
    <w:rsid w:val="00232A3B"/>
    <w:rsid w:val="00236637"/>
    <w:rsid w:val="002447FF"/>
    <w:rsid w:val="00245A27"/>
    <w:rsid w:val="00245A7F"/>
    <w:rsid w:val="00245E21"/>
    <w:rsid w:val="00247F1D"/>
    <w:rsid w:val="00251B1E"/>
    <w:rsid w:val="002552B4"/>
    <w:rsid w:val="00255390"/>
    <w:rsid w:val="00256E39"/>
    <w:rsid w:val="00260512"/>
    <w:rsid w:val="00263B03"/>
    <w:rsid w:val="00264A15"/>
    <w:rsid w:val="002655CA"/>
    <w:rsid w:val="002655E5"/>
    <w:rsid w:val="00265D03"/>
    <w:rsid w:val="0027023C"/>
    <w:rsid w:val="00273A6A"/>
    <w:rsid w:val="00273CAE"/>
    <w:rsid w:val="00273D8B"/>
    <w:rsid w:val="00284A05"/>
    <w:rsid w:val="002869C7"/>
    <w:rsid w:val="00296472"/>
    <w:rsid w:val="002B0482"/>
    <w:rsid w:val="002B16E3"/>
    <w:rsid w:val="002C06D7"/>
    <w:rsid w:val="002C07D4"/>
    <w:rsid w:val="002C0DD6"/>
    <w:rsid w:val="002C3D59"/>
    <w:rsid w:val="002D32BE"/>
    <w:rsid w:val="002D4CCF"/>
    <w:rsid w:val="002D5BE6"/>
    <w:rsid w:val="002F5DA7"/>
    <w:rsid w:val="00302925"/>
    <w:rsid w:val="0031099D"/>
    <w:rsid w:val="00310AF4"/>
    <w:rsid w:val="00311983"/>
    <w:rsid w:val="00315180"/>
    <w:rsid w:val="003276E9"/>
    <w:rsid w:val="00330537"/>
    <w:rsid w:val="00342E41"/>
    <w:rsid w:val="0034655C"/>
    <w:rsid w:val="00347DCE"/>
    <w:rsid w:val="00350590"/>
    <w:rsid w:val="00351E69"/>
    <w:rsid w:val="0035265B"/>
    <w:rsid w:val="003541D7"/>
    <w:rsid w:val="00361BD4"/>
    <w:rsid w:val="0036485E"/>
    <w:rsid w:val="00365935"/>
    <w:rsid w:val="00365BE7"/>
    <w:rsid w:val="00367E0B"/>
    <w:rsid w:val="00372C0B"/>
    <w:rsid w:val="00373B4B"/>
    <w:rsid w:val="003750E3"/>
    <w:rsid w:val="00375984"/>
    <w:rsid w:val="00384EC3"/>
    <w:rsid w:val="003876C4"/>
    <w:rsid w:val="00394653"/>
    <w:rsid w:val="003A6D1F"/>
    <w:rsid w:val="003A703B"/>
    <w:rsid w:val="003C3374"/>
    <w:rsid w:val="003C5BC3"/>
    <w:rsid w:val="003D695A"/>
    <w:rsid w:val="003E0271"/>
    <w:rsid w:val="003E1A56"/>
    <w:rsid w:val="003E4583"/>
    <w:rsid w:val="003E6A4D"/>
    <w:rsid w:val="003F2C5F"/>
    <w:rsid w:val="003F4EF1"/>
    <w:rsid w:val="004036A5"/>
    <w:rsid w:val="0040484E"/>
    <w:rsid w:val="004105AC"/>
    <w:rsid w:val="00410E53"/>
    <w:rsid w:val="00414F7F"/>
    <w:rsid w:val="0041599D"/>
    <w:rsid w:val="00416901"/>
    <w:rsid w:val="004172B2"/>
    <w:rsid w:val="00422EF0"/>
    <w:rsid w:val="00430E0B"/>
    <w:rsid w:val="0043179C"/>
    <w:rsid w:val="00432ECF"/>
    <w:rsid w:val="00434DEF"/>
    <w:rsid w:val="004368C4"/>
    <w:rsid w:val="00443193"/>
    <w:rsid w:val="004454A9"/>
    <w:rsid w:val="00446836"/>
    <w:rsid w:val="0045275B"/>
    <w:rsid w:val="0045420D"/>
    <w:rsid w:val="004579D5"/>
    <w:rsid w:val="004619A1"/>
    <w:rsid w:val="004642F9"/>
    <w:rsid w:val="0046656B"/>
    <w:rsid w:val="00467DB0"/>
    <w:rsid w:val="00474B84"/>
    <w:rsid w:val="00474D3A"/>
    <w:rsid w:val="00476481"/>
    <w:rsid w:val="00477D21"/>
    <w:rsid w:val="0048170F"/>
    <w:rsid w:val="00481B34"/>
    <w:rsid w:val="004938E0"/>
    <w:rsid w:val="0049441B"/>
    <w:rsid w:val="00495516"/>
    <w:rsid w:val="00496384"/>
    <w:rsid w:val="00497D46"/>
    <w:rsid w:val="004B01C7"/>
    <w:rsid w:val="004B0DAE"/>
    <w:rsid w:val="004B661F"/>
    <w:rsid w:val="004D14C9"/>
    <w:rsid w:val="004D1B25"/>
    <w:rsid w:val="004E0E5C"/>
    <w:rsid w:val="004E1142"/>
    <w:rsid w:val="004F081B"/>
    <w:rsid w:val="004F15A5"/>
    <w:rsid w:val="004F27A3"/>
    <w:rsid w:val="004F6C7F"/>
    <w:rsid w:val="00500846"/>
    <w:rsid w:val="005023D4"/>
    <w:rsid w:val="00503375"/>
    <w:rsid w:val="0050521E"/>
    <w:rsid w:val="00512E47"/>
    <w:rsid w:val="00513125"/>
    <w:rsid w:val="0051479E"/>
    <w:rsid w:val="00514939"/>
    <w:rsid w:val="005200D0"/>
    <w:rsid w:val="0052211C"/>
    <w:rsid w:val="0052238B"/>
    <w:rsid w:val="00522B87"/>
    <w:rsid w:val="00523D4A"/>
    <w:rsid w:val="0052542E"/>
    <w:rsid w:val="0053052A"/>
    <w:rsid w:val="0053119D"/>
    <w:rsid w:val="0053400A"/>
    <w:rsid w:val="00535C19"/>
    <w:rsid w:val="0053659C"/>
    <w:rsid w:val="00541682"/>
    <w:rsid w:val="00542883"/>
    <w:rsid w:val="00543985"/>
    <w:rsid w:val="00545D26"/>
    <w:rsid w:val="005471A2"/>
    <w:rsid w:val="00555C36"/>
    <w:rsid w:val="0056090F"/>
    <w:rsid w:val="00561341"/>
    <w:rsid w:val="00561E46"/>
    <w:rsid w:val="00567045"/>
    <w:rsid w:val="00567868"/>
    <w:rsid w:val="00574CDA"/>
    <w:rsid w:val="00584F99"/>
    <w:rsid w:val="00591C29"/>
    <w:rsid w:val="0059333F"/>
    <w:rsid w:val="00596FD6"/>
    <w:rsid w:val="005A02B4"/>
    <w:rsid w:val="005A08E1"/>
    <w:rsid w:val="005A7CBE"/>
    <w:rsid w:val="005B1A28"/>
    <w:rsid w:val="005B1E0F"/>
    <w:rsid w:val="005B5C39"/>
    <w:rsid w:val="005C624E"/>
    <w:rsid w:val="005C6304"/>
    <w:rsid w:val="005C74A3"/>
    <w:rsid w:val="005C75DF"/>
    <w:rsid w:val="005C7AE6"/>
    <w:rsid w:val="005D1176"/>
    <w:rsid w:val="005E03B5"/>
    <w:rsid w:val="005E5780"/>
    <w:rsid w:val="005E72EF"/>
    <w:rsid w:val="005E75B8"/>
    <w:rsid w:val="005E7E16"/>
    <w:rsid w:val="005F5395"/>
    <w:rsid w:val="006012C6"/>
    <w:rsid w:val="006038F6"/>
    <w:rsid w:val="006078EB"/>
    <w:rsid w:val="006112BC"/>
    <w:rsid w:val="006250CB"/>
    <w:rsid w:val="00625994"/>
    <w:rsid w:val="00625F3B"/>
    <w:rsid w:val="00627DD7"/>
    <w:rsid w:val="00631DD0"/>
    <w:rsid w:val="00632AD8"/>
    <w:rsid w:val="00634C88"/>
    <w:rsid w:val="00645308"/>
    <w:rsid w:val="00646731"/>
    <w:rsid w:val="00647458"/>
    <w:rsid w:val="00652E57"/>
    <w:rsid w:val="00655970"/>
    <w:rsid w:val="0065646D"/>
    <w:rsid w:val="00662F9E"/>
    <w:rsid w:val="00664173"/>
    <w:rsid w:val="00670007"/>
    <w:rsid w:val="00671404"/>
    <w:rsid w:val="006714C7"/>
    <w:rsid w:val="00674A9F"/>
    <w:rsid w:val="00677851"/>
    <w:rsid w:val="00677BFD"/>
    <w:rsid w:val="006820E0"/>
    <w:rsid w:val="00683328"/>
    <w:rsid w:val="00683FD6"/>
    <w:rsid w:val="00685BA0"/>
    <w:rsid w:val="00690274"/>
    <w:rsid w:val="00690E51"/>
    <w:rsid w:val="00691163"/>
    <w:rsid w:val="00696F81"/>
    <w:rsid w:val="006A126F"/>
    <w:rsid w:val="006B5262"/>
    <w:rsid w:val="006B5ED3"/>
    <w:rsid w:val="006B7088"/>
    <w:rsid w:val="006C08D0"/>
    <w:rsid w:val="006C148A"/>
    <w:rsid w:val="006C33C2"/>
    <w:rsid w:val="006C650C"/>
    <w:rsid w:val="006D23BD"/>
    <w:rsid w:val="006D2CA9"/>
    <w:rsid w:val="006D30F0"/>
    <w:rsid w:val="006D3AC2"/>
    <w:rsid w:val="006D4031"/>
    <w:rsid w:val="006D5878"/>
    <w:rsid w:val="006E0A98"/>
    <w:rsid w:val="006E23C9"/>
    <w:rsid w:val="006E5B2C"/>
    <w:rsid w:val="006F2220"/>
    <w:rsid w:val="006F6198"/>
    <w:rsid w:val="006F6507"/>
    <w:rsid w:val="0070102C"/>
    <w:rsid w:val="00701AF9"/>
    <w:rsid w:val="0070695E"/>
    <w:rsid w:val="007208EB"/>
    <w:rsid w:val="00720BE0"/>
    <w:rsid w:val="00721008"/>
    <w:rsid w:val="00725343"/>
    <w:rsid w:val="00736B70"/>
    <w:rsid w:val="0074376C"/>
    <w:rsid w:val="00752290"/>
    <w:rsid w:val="00757947"/>
    <w:rsid w:val="00761FF2"/>
    <w:rsid w:val="00762390"/>
    <w:rsid w:val="00762A10"/>
    <w:rsid w:val="00764104"/>
    <w:rsid w:val="00765D14"/>
    <w:rsid w:val="00766AC5"/>
    <w:rsid w:val="00767CC4"/>
    <w:rsid w:val="00770D27"/>
    <w:rsid w:val="00772B61"/>
    <w:rsid w:val="007731FB"/>
    <w:rsid w:val="00775A0C"/>
    <w:rsid w:val="007858A7"/>
    <w:rsid w:val="00786290"/>
    <w:rsid w:val="007912A7"/>
    <w:rsid w:val="00796995"/>
    <w:rsid w:val="007969AA"/>
    <w:rsid w:val="007A1E8B"/>
    <w:rsid w:val="007A2AE5"/>
    <w:rsid w:val="007A45A4"/>
    <w:rsid w:val="007A58CB"/>
    <w:rsid w:val="007A696E"/>
    <w:rsid w:val="007A698B"/>
    <w:rsid w:val="007B014B"/>
    <w:rsid w:val="007B019D"/>
    <w:rsid w:val="007B43BB"/>
    <w:rsid w:val="007C58E2"/>
    <w:rsid w:val="007C5C31"/>
    <w:rsid w:val="007C6294"/>
    <w:rsid w:val="007C7207"/>
    <w:rsid w:val="007D1155"/>
    <w:rsid w:val="007D1E73"/>
    <w:rsid w:val="007D5614"/>
    <w:rsid w:val="007D56C6"/>
    <w:rsid w:val="007D7AEE"/>
    <w:rsid w:val="007E2098"/>
    <w:rsid w:val="007E50D0"/>
    <w:rsid w:val="007E510F"/>
    <w:rsid w:val="007F06B8"/>
    <w:rsid w:val="007F5129"/>
    <w:rsid w:val="0080037D"/>
    <w:rsid w:val="00804267"/>
    <w:rsid w:val="00804EFC"/>
    <w:rsid w:val="00805F61"/>
    <w:rsid w:val="008141D9"/>
    <w:rsid w:val="00822546"/>
    <w:rsid w:val="008238E3"/>
    <w:rsid w:val="00831BB2"/>
    <w:rsid w:val="00835E90"/>
    <w:rsid w:val="008377EF"/>
    <w:rsid w:val="00840E35"/>
    <w:rsid w:val="00844260"/>
    <w:rsid w:val="008467BE"/>
    <w:rsid w:val="00846E38"/>
    <w:rsid w:val="00847095"/>
    <w:rsid w:val="00850399"/>
    <w:rsid w:val="00852E86"/>
    <w:rsid w:val="00855301"/>
    <w:rsid w:val="0086049A"/>
    <w:rsid w:val="00860CE0"/>
    <w:rsid w:val="00863CE3"/>
    <w:rsid w:val="008717CE"/>
    <w:rsid w:val="0087634B"/>
    <w:rsid w:val="00882952"/>
    <w:rsid w:val="00885E68"/>
    <w:rsid w:val="00886341"/>
    <w:rsid w:val="00890309"/>
    <w:rsid w:val="00894537"/>
    <w:rsid w:val="00894DD0"/>
    <w:rsid w:val="00895812"/>
    <w:rsid w:val="00897664"/>
    <w:rsid w:val="008A2724"/>
    <w:rsid w:val="008A53BB"/>
    <w:rsid w:val="008A6F92"/>
    <w:rsid w:val="008C20E0"/>
    <w:rsid w:val="008C2BAB"/>
    <w:rsid w:val="008C4608"/>
    <w:rsid w:val="008D65A3"/>
    <w:rsid w:val="008E019C"/>
    <w:rsid w:val="008E30A1"/>
    <w:rsid w:val="008E3A45"/>
    <w:rsid w:val="008E7660"/>
    <w:rsid w:val="008F1D10"/>
    <w:rsid w:val="00901D64"/>
    <w:rsid w:val="009116AE"/>
    <w:rsid w:val="00916DD4"/>
    <w:rsid w:val="00924DB2"/>
    <w:rsid w:val="009256D6"/>
    <w:rsid w:val="00925F4F"/>
    <w:rsid w:val="00932E80"/>
    <w:rsid w:val="00933332"/>
    <w:rsid w:val="0093669C"/>
    <w:rsid w:val="00941090"/>
    <w:rsid w:val="009442CC"/>
    <w:rsid w:val="00947050"/>
    <w:rsid w:val="00953C03"/>
    <w:rsid w:val="00953C97"/>
    <w:rsid w:val="00956072"/>
    <w:rsid w:val="00961107"/>
    <w:rsid w:val="00965F0B"/>
    <w:rsid w:val="00972416"/>
    <w:rsid w:val="00977ACE"/>
    <w:rsid w:val="00977F9F"/>
    <w:rsid w:val="0098235D"/>
    <w:rsid w:val="009922E3"/>
    <w:rsid w:val="009A0AFF"/>
    <w:rsid w:val="009A1D06"/>
    <w:rsid w:val="009A24BD"/>
    <w:rsid w:val="009A275C"/>
    <w:rsid w:val="009A5CCF"/>
    <w:rsid w:val="009B6D9C"/>
    <w:rsid w:val="009B7306"/>
    <w:rsid w:val="009B78DC"/>
    <w:rsid w:val="009C4F01"/>
    <w:rsid w:val="009C6103"/>
    <w:rsid w:val="009C6836"/>
    <w:rsid w:val="009E6564"/>
    <w:rsid w:val="009E692E"/>
    <w:rsid w:val="009F0866"/>
    <w:rsid w:val="009F32E8"/>
    <w:rsid w:val="009F4599"/>
    <w:rsid w:val="00A022B7"/>
    <w:rsid w:val="00A0277D"/>
    <w:rsid w:val="00A03723"/>
    <w:rsid w:val="00A11A5E"/>
    <w:rsid w:val="00A24EB8"/>
    <w:rsid w:val="00A267CD"/>
    <w:rsid w:val="00A402CB"/>
    <w:rsid w:val="00A41256"/>
    <w:rsid w:val="00A440C0"/>
    <w:rsid w:val="00A4492D"/>
    <w:rsid w:val="00A44E64"/>
    <w:rsid w:val="00A46293"/>
    <w:rsid w:val="00A539AB"/>
    <w:rsid w:val="00A5492D"/>
    <w:rsid w:val="00A54D1E"/>
    <w:rsid w:val="00A613C3"/>
    <w:rsid w:val="00A61634"/>
    <w:rsid w:val="00A63C81"/>
    <w:rsid w:val="00A64A22"/>
    <w:rsid w:val="00A6760B"/>
    <w:rsid w:val="00A71217"/>
    <w:rsid w:val="00A8118C"/>
    <w:rsid w:val="00A8206C"/>
    <w:rsid w:val="00A83019"/>
    <w:rsid w:val="00A86E95"/>
    <w:rsid w:val="00A9378D"/>
    <w:rsid w:val="00AA0266"/>
    <w:rsid w:val="00AA12D8"/>
    <w:rsid w:val="00AA2435"/>
    <w:rsid w:val="00AA2C3C"/>
    <w:rsid w:val="00AA3244"/>
    <w:rsid w:val="00AA3989"/>
    <w:rsid w:val="00AB1601"/>
    <w:rsid w:val="00AB36AB"/>
    <w:rsid w:val="00AB48AF"/>
    <w:rsid w:val="00AB600B"/>
    <w:rsid w:val="00AC5C87"/>
    <w:rsid w:val="00AC7445"/>
    <w:rsid w:val="00AD3149"/>
    <w:rsid w:val="00AD62EB"/>
    <w:rsid w:val="00AE46CE"/>
    <w:rsid w:val="00AE66F2"/>
    <w:rsid w:val="00AE6C4E"/>
    <w:rsid w:val="00AE6FD5"/>
    <w:rsid w:val="00AE7B07"/>
    <w:rsid w:val="00AF07AA"/>
    <w:rsid w:val="00AF5A0C"/>
    <w:rsid w:val="00AF6ABE"/>
    <w:rsid w:val="00B0147B"/>
    <w:rsid w:val="00B0207A"/>
    <w:rsid w:val="00B061A1"/>
    <w:rsid w:val="00B07A53"/>
    <w:rsid w:val="00B104EA"/>
    <w:rsid w:val="00B23866"/>
    <w:rsid w:val="00B24AD0"/>
    <w:rsid w:val="00B26646"/>
    <w:rsid w:val="00B35B32"/>
    <w:rsid w:val="00B35B86"/>
    <w:rsid w:val="00B36959"/>
    <w:rsid w:val="00B41085"/>
    <w:rsid w:val="00B41742"/>
    <w:rsid w:val="00B44610"/>
    <w:rsid w:val="00B44EA0"/>
    <w:rsid w:val="00B46576"/>
    <w:rsid w:val="00B54442"/>
    <w:rsid w:val="00B548A7"/>
    <w:rsid w:val="00B561AC"/>
    <w:rsid w:val="00B5666D"/>
    <w:rsid w:val="00B6190A"/>
    <w:rsid w:val="00B61EA8"/>
    <w:rsid w:val="00B63025"/>
    <w:rsid w:val="00B65806"/>
    <w:rsid w:val="00B6734B"/>
    <w:rsid w:val="00B7250E"/>
    <w:rsid w:val="00B746FF"/>
    <w:rsid w:val="00B75823"/>
    <w:rsid w:val="00B7722C"/>
    <w:rsid w:val="00B845F6"/>
    <w:rsid w:val="00B84DA4"/>
    <w:rsid w:val="00B90DD0"/>
    <w:rsid w:val="00B9433D"/>
    <w:rsid w:val="00B96E1A"/>
    <w:rsid w:val="00BA5C2E"/>
    <w:rsid w:val="00BA7467"/>
    <w:rsid w:val="00BA7B6D"/>
    <w:rsid w:val="00BB2457"/>
    <w:rsid w:val="00BB42A2"/>
    <w:rsid w:val="00BB5AEC"/>
    <w:rsid w:val="00BC2897"/>
    <w:rsid w:val="00BC308E"/>
    <w:rsid w:val="00BC31F2"/>
    <w:rsid w:val="00BD1B87"/>
    <w:rsid w:val="00BD521F"/>
    <w:rsid w:val="00BE191A"/>
    <w:rsid w:val="00BE423D"/>
    <w:rsid w:val="00BE683C"/>
    <w:rsid w:val="00BE71B3"/>
    <w:rsid w:val="00BF16B2"/>
    <w:rsid w:val="00BF19BE"/>
    <w:rsid w:val="00BF6E6D"/>
    <w:rsid w:val="00C00220"/>
    <w:rsid w:val="00C01004"/>
    <w:rsid w:val="00C0437B"/>
    <w:rsid w:val="00C10B5E"/>
    <w:rsid w:val="00C10C26"/>
    <w:rsid w:val="00C1183C"/>
    <w:rsid w:val="00C12FC9"/>
    <w:rsid w:val="00C1321A"/>
    <w:rsid w:val="00C21FAC"/>
    <w:rsid w:val="00C33C68"/>
    <w:rsid w:val="00C41F0D"/>
    <w:rsid w:val="00C43875"/>
    <w:rsid w:val="00C46329"/>
    <w:rsid w:val="00C5055B"/>
    <w:rsid w:val="00C549A7"/>
    <w:rsid w:val="00C575CA"/>
    <w:rsid w:val="00C63684"/>
    <w:rsid w:val="00C665D5"/>
    <w:rsid w:val="00C70E31"/>
    <w:rsid w:val="00C72DB5"/>
    <w:rsid w:val="00C744A7"/>
    <w:rsid w:val="00C759DE"/>
    <w:rsid w:val="00C87624"/>
    <w:rsid w:val="00C91508"/>
    <w:rsid w:val="00C939A4"/>
    <w:rsid w:val="00C96074"/>
    <w:rsid w:val="00CB139A"/>
    <w:rsid w:val="00CB2FEE"/>
    <w:rsid w:val="00CB30C5"/>
    <w:rsid w:val="00CB3A11"/>
    <w:rsid w:val="00CB45C6"/>
    <w:rsid w:val="00CB5978"/>
    <w:rsid w:val="00CB7DB4"/>
    <w:rsid w:val="00CC6729"/>
    <w:rsid w:val="00CC6D9C"/>
    <w:rsid w:val="00CD0751"/>
    <w:rsid w:val="00CE2432"/>
    <w:rsid w:val="00CE4AB7"/>
    <w:rsid w:val="00CE6CB6"/>
    <w:rsid w:val="00CF0583"/>
    <w:rsid w:val="00CF05AA"/>
    <w:rsid w:val="00CF5AB4"/>
    <w:rsid w:val="00D01053"/>
    <w:rsid w:val="00D02D94"/>
    <w:rsid w:val="00D10DBA"/>
    <w:rsid w:val="00D10DC1"/>
    <w:rsid w:val="00D11FFA"/>
    <w:rsid w:val="00D12B00"/>
    <w:rsid w:val="00D12D7D"/>
    <w:rsid w:val="00D142CB"/>
    <w:rsid w:val="00D20A6B"/>
    <w:rsid w:val="00D2277A"/>
    <w:rsid w:val="00D23EF8"/>
    <w:rsid w:val="00D248D8"/>
    <w:rsid w:val="00D25FBF"/>
    <w:rsid w:val="00D31118"/>
    <w:rsid w:val="00D3161A"/>
    <w:rsid w:val="00D32473"/>
    <w:rsid w:val="00D34F82"/>
    <w:rsid w:val="00D4223F"/>
    <w:rsid w:val="00D43AC2"/>
    <w:rsid w:val="00D43F09"/>
    <w:rsid w:val="00D455B4"/>
    <w:rsid w:val="00D4764B"/>
    <w:rsid w:val="00D51118"/>
    <w:rsid w:val="00D55DF6"/>
    <w:rsid w:val="00D6442C"/>
    <w:rsid w:val="00D65F32"/>
    <w:rsid w:val="00D6756C"/>
    <w:rsid w:val="00D70732"/>
    <w:rsid w:val="00D73941"/>
    <w:rsid w:val="00D7499B"/>
    <w:rsid w:val="00D74AAA"/>
    <w:rsid w:val="00D757AB"/>
    <w:rsid w:val="00D7681C"/>
    <w:rsid w:val="00D834A0"/>
    <w:rsid w:val="00D84380"/>
    <w:rsid w:val="00D946D2"/>
    <w:rsid w:val="00D95FDB"/>
    <w:rsid w:val="00DA4ECD"/>
    <w:rsid w:val="00DB2E76"/>
    <w:rsid w:val="00DB41C1"/>
    <w:rsid w:val="00DC334A"/>
    <w:rsid w:val="00DC46B4"/>
    <w:rsid w:val="00DD3770"/>
    <w:rsid w:val="00DD40C9"/>
    <w:rsid w:val="00DD770F"/>
    <w:rsid w:val="00DD7F10"/>
    <w:rsid w:val="00DE2A6E"/>
    <w:rsid w:val="00DE5DCC"/>
    <w:rsid w:val="00DE682B"/>
    <w:rsid w:val="00DF1936"/>
    <w:rsid w:val="00DF1979"/>
    <w:rsid w:val="00DF7287"/>
    <w:rsid w:val="00E00D44"/>
    <w:rsid w:val="00E0539F"/>
    <w:rsid w:val="00E12A1A"/>
    <w:rsid w:val="00E13832"/>
    <w:rsid w:val="00E14310"/>
    <w:rsid w:val="00E21A05"/>
    <w:rsid w:val="00E258B2"/>
    <w:rsid w:val="00E26EAF"/>
    <w:rsid w:val="00E31367"/>
    <w:rsid w:val="00E36167"/>
    <w:rsid w:val="00E456FD"/>
    <w:rsid w:val="00E46459"/>
    <w:rsid w:val="00E5496B"/>
    <w:rsid w:val="00E5585B"/>
    <w:rsid w:val="00E65944"/>
    <w:rsid w:val="00E727B7"/>
    <w:rsid w:val="00E8023D"/>
    <w:rsid w:val="00E8344B"/>
    <w:rsid w:val="00E93CDA"/>
    <w:rsid w:val="00EA0E39"/>
    <w:rsid w:val="00EB119F"/>
    <w:rsid w:val="00EB33D2"/>
    <w:rsid w:val="00EC7912"/>
    <w:rsid w:val="00EE2F21"/>
    <w:rsid w:val="00EF07C0"/>
    <w:rsid w:val="00EF45D9"/>
    <w:rsid w:val="00EF568B"/>
    <w:rsid w:val="00EF72B6"/>
    <w:rsid w:val="00EF7B26"/>
    <w:rsid w:val="00F00454"/>
    <w:rsid w:val="00F02A68"/>
    <w:rsid w:val="00F05F22"/>
    <w:rsid w:val="00F074D8"/>
    <w:rsid w:val="00F12167"/>
    <w:rsid w:val="00F17FAB"/>
    <w:rsid w:val="00F278C7"/>
    <w:rsid w:val="00F33C6B"/>
    <w:rsid w:val="00F43878"/>
    <w:rsid w:val="00F43A45"/>
    <w:rsid w:val="00F53A96"/>
    <w:rsid w:val="00F561B4"/>
    <w:rsid w:val="00F569E9"/>
    <w:rsid w:val="00F6128A"/>
    <w:rsid w:val="00F62217"/>
    <w:rsid w:val="00F62B14"/>
    <w:rsid w:val="00F64824"/>
    <w:rsid w:val="00F648B1"/>
    <w:rsid w:val="00F70A82"/>
    <w:rsid w:val="00F71534"/>
    <w:rsid w:val="00F71AB1"/>
    <w:rsid w:val="00F71CC3"/>
    <w:rsid w:val="00F752C3"/>
    <w:rsid w:val="00F81BA4"/>
    <w:rsid w:val="00F87651"/>
    <w:rsid w:val="00F939CF"/>
    <w:rsid w:val="00FA2DE9"/>
    <w:rsid w:val="00FA7CCB"/>
    <w:rsid w:val="00FB1761"/>
    <w:rsid w:val="00FB2080"/>
    <w:rsid w:val="00FB5689"/>
    <w:rsid w:val="00FB7743"/>
    <w:rsid w:val="00FC1C22"/>
    <w:rsid w:val="00FC21A8"/>
    <w:rsid w:val="00FD00C1"/>
    <w:rsid w:val="00FD0549"/>
    <w:rsid w:val="00FD18F6"/>
    <w:rsid w:val="00FD1EFF"/>
    <w:rsid w:val="00FD501F"/>
    <w:rsid w:val="00FE28A9"/>
    <w:rsid w:val="00FE44F4"/>
    <w:rsid w:val="00FF6184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A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B0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01C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D4223F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D422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422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894</Words>
  <Characters>5096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на тему: </dc:title>
  <dc:subject/>
  <dc:creator>Алексей</dc:creator>
  <cp:keywords/>
  <dc:description/>
  <cp:lastModifiedBy>123</cp:lastModifiedBy>
  <cp:revision>2</cp:revision>
  <dcterms:created xsi:type="dcterms:W3CDTF">2018-10-07T11:16:00Z</dcterms:created>
  <dcterms:modified xsi:type="dcterms:W3CDTF">2018-10-07T11:16:00Z</dcterms:modified>
</cp:coreProperties>
</file>