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25" w:rsidRDefault="00DC5225" w:rsidP="00DC5E16">
      <w:pPr>
        <w:pStyle w:val="120"/>
        <w:keepNext/>
        <w:keepLines/>
        <w:shd w:val="clear" w:color="auto" w:fill="auto"/>
        <w:spacing w:after="0" w:line="240" w:lineRule="auto"/>
        <w:ind w:right="60"/>
        <w:rPr>
          <w:i/>
          <w:position w:val="6"/>
          <w:sz w:val="36"/>
          <w:szCs w:val="36"/>
        </w:rPr>
      </w:pPr>
      <w:bookmarkStart w:id="0" w:name="bookmark1"/>
      <w:r>
        <w:rPr>
          <w:i/>
          <w:position w:val="6"/>
          <w:sz w:val="36"/>
          <w:szCs w:val="36"/>
        </w:rPr>
        <w:t>«</w:t>
      </w:r>
      <w:bookmarkEnd w:id="0"/>
      <w:r>
        <w:rPr>
          <w:i/>
          <w:position w:val="6"/>
          <w:sz w:val="36"/>
          <w:szCs w:val="36"/>
        </w:rPr>
        <w:t>Роль воспитателя в создании комфортной</w:t>
      </w:r>
    </w:p>
    <w:p w:rsidR="00DC5225" w:rsidRDefault="00DC5225" w:rsidP="00DC5E16">
      <w:pPr>
        <w:pStyle w:val="120"/>
        <w:keepNext/>
        <w:keepLines/>
        <w:shd w:val="clear" w:color="auto" w:fill="auto"/>
        <w:spacing w:after="0" w:line="240" w:lineRule="auto"/>
        <w:ind w:right="60"/>
        <w:rPr>
          <w:i/>
          <w:position w:val="6"/>
          <w:sz w:val="36"/>
          <w:szCs w:val="36"/>
        </w:rPr>
      </w:pPr>
      <w:r>
        <w:rPr>
          <w:i/>
          <w:position w:val="6"/>
          <w:sz w:val="36"/>
          <w:szCs w:val="36"/>
        </w:rPr>
        <w:t xml:space="preserve"> обстановки в группе</w:t>
      </w:r>
      <w:r w:rsidRPr="00DD3493">
        <w:rPr>
          <w:i/>
          <w:position w:val="6"/>
          <w:sz w:val="36"/>
          <w:szCs w:val="36"/>
        </w:rPr>
        <w:t>»</w:t>
      </w:r>
    </w:p>
    <w:p w:rsidR="00DC5225" w:rsidRPr="00DC5E16" w:rsidRDefault="00DC5225" w:rsidP="00DC5E16">
      <w:pPr>
        <w:pStyle w:val="120"/>
        <w:keepNext/>
        <w:keepLines/>
        <w:shd w:val="clear" w:color="auto" w:fill="auto"/>
        <w:spacing w:after="0" w:line="240" w:lineRule="auto"/>
        <w:ind w:right="60"/>
        <w:jc w:val="right"/>
        <w:rPr>
          <w:b w:val="0"/>
          <w:i/>
          <w:position w:val="6"/>
          <w:sz w:val="32"/>
          <w:szCs w:val="32"/>
        </w:rPr>
      </w:pPr>
      <w:r w:rsidRPr="00DC5E16">
        <w:rPr>
          <w:b w:val="0"/>
          <w:i/>
          <w:position w:val="6"/>
          <w:sz w:val="32"/>
          <w:szCs w:val="32"/>
        </w:rPr>
        <w:t xml:space="preserve">воспитатель МБДОУ д/с № </w:t>
      </w:r>
      <w:smartTag w:uri="urn:schemas-microsoft-com:office:smarttags" w:element="metricconverter">
        <w:smartTagPr>
          <w:attr w:name="ProductID" w:val="35 г"/>
        </w:smartTagPr>
        <w:r w:rsidRPr="00DC5E16">
          <w:rPr>
            <w:b w:val="0"/>
            <w:i/>
            <w:position w:val="6"/>
            <w:sz w:val="32"/>
            <w:szCs w:val="32"/>
          </w:rPr>
          <w:t>35 г</w:t>
        </w:r>
      </w:smartTag>
      <w:r w:rsidRPr="00DC5E16">
        <w:rPr>
          <w:b w:val="0"/>
          <w:i/>
          <w:position w:val="6"/>
          <w:sz w:val="32"/>
          <w:szCs w:val="32"/>
        </w:rPr>
        <w:t>. Белгород</w:t>
      </w:r>
    </w:p>
    <w:p w:rsidR="00DC5225" w:rsidRDefault="00DC5225" w:rsidP="00DC5E16">
      <w:pPr>
        <w:pStyle w:val="120"/>
        <w:keepNext/>
        <w:keepLines/>
        <w:shd w:val="clear" w:color="auto" w:fill="auto"/>
        <w:spacing w:after="0" w:line="240" w:lineRule="auto"/>
        <w:ind w:right="60"/>
        <w:jc w:val="right"/>
        <w:rPr>
          <w:b w:val="0"/>
          <w:i/>
          <w:position w:val="6"/>
          <w:sz w:val="32"/>
          <w:szCs w:val="32"/>
        </w:rPr>
      </w:pPr>
      <w:r w:rsidRPr="00DC5E16">
        <w:rPr>
          <w:b w:val="0"/>
          <w:i/>
          <w:position w:val="6"/>
          <w:sz w:val="32"/>
          <w:szCs w:val="32"/>
        </w:rPr>
        <w:t>Сокольникова Ир</w:t>
      </w:r>
      <w:r w:rsidRPr="00DC5E16">
        <w:rPr>
          <w:b w:val="0"/>
          <w:i/>
          <w:position w:val="6"/>
          <w:sz w:val="32"/>
          <w:szCs w:val="32"/>
        </w:rPr>
        <w:t>и</w:t>
      </w:r>
      <w:r w:rsidRPr="00DC5E16">
        <w:rPr>
          <w:b w:val="0"/>
          <w:i/>
          <w:position w:val="6"/>
          <w:sz w:val="32"/>
          <w:szCs w:val="32"/>
        </w:rPr>
        <w:t>на Владимировна</w:t>
      </w:r>
    </w:p>
    <w:p w:rsidR="00DC5225" w:rsidRPr="00DC5E16" w:rsidRDefault="00DC5225" w:rsidP="00DC5E16">
      <w:pPr>
        <w:pStyle w:val="120"/>
        <w:keepNext/>
        <w:keepLines/>
        <w:shd w:val="clear" w:color="auto" w:fill="auto"/>
        <w:spacing w:after="0" w:line="240" w:lineRule="auto"/>
        <w:ind w:right="60"/>
        <w:jc w:val="right"/>
        <w:rPr>
          <w:b w:val="0"/>
          <w:i/>
          <w:position w:val="6"/>
          <w:sz w:val="32"/>
          <w:szCs w:val="32"/>
        </w:rPr>
      </w:pPr>
    </w:p>
    <w:p w:rsidR="00DC5225" w:rsidRDefault="00DC5225" w:rsidP="002570CF">
      <w:pPr>
        <w:pStyle w:val="120"/>
        <w:keepNext/>
        <w:keepLines/>
        <w:shd w:val="clear" w:color="auto" w:fill="auto"/>
        <w:spacing w:after="0" w:line="276" w:lineRule="auto"/>
        <w:ind w:right="60" w:firstLine="851"/>
        <w:jc w:val="both"/>
        <w:rPr>
          <w:b w:val="0"/>
          <w:sz w:val="32"/>
          <w:szCs w:val="32"/>
        </w:rPr>
      </w:pPr>
      <w:r w:rsidRPr="00D76050">
        <w:rPr>
          <w:b w:val="0"/>
          <w:sz w:val="32"/>
          <w:szCs w:val="32"/>
        </w:rPr>
        <w:t>Воспитатель – это не только профессия, это призвание, которым отмечен далеко не каждый человек, это призвание нужно заслужить, з</w:t>
      </w:r>
      <w:r w:rsidRPr="00D76050">
        <w:rPr>
          <w:b w:val="0"/>
          <w:sz w:val="32"/>
          <w:szCs w:val="32"/>
        </w:rPr>
        <w:t>а</w:t>
      </w:r>
      <w:r w:rsidRPr="00D76050">
        <w:rPr>
          <w:b w:val="0"/>
          <w:sz w:val="32"/>
          <w:szCs w:val="32"/>
        </w:rPr>
        <w:t>служить своим трудом, своим талантом, своим желание постоянно м</w:t>
      </w:r>
      <w:r w:rsidRPr="00D76050">
        <w:rPr>
          <w:b w:val="0"/>
          <w:sz w:val="32"/>
          <w:szCs w:val="32"/>
        </w:rPr>
        <w:t>е</w:t>
      </w:r>
      <w:r w:rsidRPr="00D76050">
        <w:rPr>
          <w:b w:val="0"/>
          <w:sz w:val="32"/>
          <w:szCs w:val="32"/>
        </w:rPr>
        <w:t>няться, преобразовываться, совершенствоваться.</w:t>
      </w:r>
    </w:p>
    <w:p w:rsidR="00DC5225" w:rsidRPr="00EF51A2" w:rsidRDefault="00DC5225" w:rsidP="002570CF">
      <w:pPr>
        <w:pStyle w:val="120"/>
        <w:keepNext/>
        <w:keepLines/>
        <w:shd w:val="clear" w:color="auto" w:fill="auto"/>
        <w:spacing w:after="0" w:line="276" w:lineRule="auto"/>
        <w:ind w:right="60" w:firstLine="851"/>
        <w:jc w:val="both"/>
        <w:rPr>
          <w:b w:val="0"/>
          <w:position w:val="6"/>
          <w:sz w:val="32"/>
          <w:szCs w:val="32"/>
        </w:rPr>
      </w:pPr>
      <w:r w:rsidRPr="00EF51A2">
        <w:rPr>
          <w:b w:val="0"/>
          <w:sz w:val="32"/>
          <w:szCs w:val="32"/>
        </w:rPr>
        <w:t>Хороший воспитатель всегда знает, как увлечь и занять малыша, помочь ему справиться с нелегким расставанием с родителями. Дети очень тонко чувствуют, когда педагог искренне интересуется их пробл</w:t>
      </w:r>
      <w:r w:rsidRPr="00EF51A2">
        <w:rPr>
          <w:b w:val="0"/>
          <w:sz w:val="32"/>
          <w:szCs w:val="32"/>
        </w:rPr>
        <w:t>е</w:t>
      </w:r>
      <w:r w:rsidRPr="00EF51A2">
        <w:rPr>
          <w:b w:val="0"/>
          <w:sz w:val="32"/>
          <w:szCs w:val="32"/>
        </w:rPr>
        <w:t>мами. Таких воспитателей ребята очень любят и всегда вспоминают о них с теплотой и нежностью, даже покинув стены детсада.</w:t>
      </w:r>
    </w:p>
    <w:p w:rsidR="00DC5225" w:rsidRPr="00E16A4B" w:rsidRDefault="00DC5225" w:rsidP="002570CF">
      <w:pPr>
        <w:pStyle w:val="60"/>
        <w:shd w:val="clear" w:color="auto" w:fill="auto"/>
        <w:spacing w:before="0" w:line="276" w:lineRule="auto"/>
        <w:ind w:firstLine="860"/>
      </w:pPr>
      <w:r w:rsidRPr="00E16A4B">
        <w:t>Успешное развитие личности ребёнка - дошкольника, повышение эффективности учебных и воспитательных задач, благоприятное, эмоци</w:t>
      </w:r>
      <w:r w:rsidRPr="00E16A4B">
        <w:t>о</w:t>
      </w:r>
      <w:r w:rsidRPr="00E16A4B">
        <w:t>нальное становление во многом определяется тем, насколько велика будет роль воспитателя с детьми и подразумевает выполнение им в своей де</w:t>
      </w:r>
      <w:r w:rsidRPr="00E16A4B">
        <w:t>я</w:t>
      </w:r>
      <w:r w:rsidRPr="00E16A4B">
        <w:t>тельности функций:</w:t>
      </w:r>
    </w:p>
    <w:p w:rsidR="00DC5225" w:rsidRPr="00E16A4B" w:rsidRDefault="00DC5225" w:rsidP="002570CF">
      <w:pPr>
        <w:pStyle w:val="60"/>
        <w:numPr>
          <w:ilvl w:val="0"/>
          <w:numId w:val="5"/>
        </w:numPr>
        <w:shd w:val="clear" w:color="auto" w:fill="auto"/>
        <w:tabs>
          <w:tab w:val="left" w:pos="993"/>
        </w:tabs>
        <w:spacing w:before="0" w:line="276" w:lineRule="auto"/>
        <w:ind w:left="1134" w:hanging="283"/>
      </w:pPr>
      <w:r w:rsidRPr="00E16A4B">
        <w:t>Воспитатель изучает индивидуальность ребёнка, анализирует х</w:t>
      </w:r>
      <w:r w:rsidRPr="00E16A4B">
        <w:t>а</w:t>
      </w:r>
      <w:r w:rsidRPr="00E16A4B">
        <w:t>рактер развивающейся личности</w:t>
      </w:r>
    </w:p>
    <w:p w:rsidR="00DC5225" w:rsidRPr="00E16A4B" w:rsidRDefault="00DC5225" w:rsidP="002570CF">
      <w:pPr>
        <w:pStyle w:val="60"/>
        <w:numPr>
          <w:ilvl w:val="0"/>
          <w:numId w:val="5"/>
        </w:numPr>
        <w:shd w:val="clear" w:color="auto" w:fill="auto"/>
        <w:tabs>
          <w:tab w:val="left" w:pos="993"/>
        </w:tabs>
        <w:spacing w:before="0" w:line="276" w:lineRule="auto"/>
        <w:ind w:left="1134" w:hanging="283"/>
      </w:pPr>
      <w:r w:rsidRPr="00E16A4B">
        <w:t>Воспитатель способствует овладению детьми культурой общения, поведения, содействует успешной социальной адаптации детей</w:t>
      </w:r>
    </w:p>
    <w:p w:rsidR="00DC5225" w:rsidRPr="00E16A4B" w:rsidRDefault="00DC5225" w:rsidP="002570CF">
      <w:pPr>
        <w:pStyle w:val="60"/>
        <w:numPr>
          <w:ilvl w:val="0"/>
          <w:numId w:val="5"/>
        </w:numPr>
        <w:shd w:val="clear" w:color="auto" w:fill="auto"/>
        <w:tabs>
          <w:tab w:val="left" w:pos="993"/>
        </w:tabs>
        <w:spacing w:before="0" w:line="276" w:lineRule="auto"/>
        <w:ind w:left="1134" w:hanging="283"/>
      </w:pPr>
      <w:r w:rsidRPr="00E16A4B">
        <w:t>Влияет на общение в группе сверстников</w:t>
      </w:r>
    </w:p>
    <w:p w:rsidR="00DC5225" w:rsidRPr="00E16A4B" w:rsidRDefault="00DC5225" w:rsidP="002570CF">
      <w:pPr>
        <w:pStyle w:val="60"/>
        <w:shd w:val="clear" w:color="auto" w:fill="auto"/>
        <w:spacing w:before="0" w:line="276" w:lineRule="auto"/>
        <w:ind w:firstLine="860"/>
      </w:pPr>
      <w:r w:rsidRPr="00E16A4B">
        <w:t>Климов Е.А. в своей книге отметил «развитие личности ребёнка это «нелепый «цветок», требующий систематического профессионального «ухода». Ребёнок нуждается в поддержке, которая будет направлена на то, чтобы помочь ему окрепнуть и обрести способность к социальной адапт</w:t>
      </w:r>
      <w:r w:rsidRPr="00E16A4B">
        <w:t>а</w:t>
      </w:r>
      <w:r w:rsidRPr="00E16A4B">
        <w:t>ции в соответствии со своими индивидуальными особенностями и во</w:t>
      </w:r>
      <w:r w:rsidRPr="00E16A4B">
        <w:t>з</w:t>
      </w:r>
      <w:r w:rsidRPr="00E16A4B">
        <w:t>можностями. Важным способом оказания поддержки ребёнка - является искренне самовыражение воспитателя, т. к. даже самый маленький реб</w:t>
      </w:r>
      <w:r w:rsidRPr="00E16A4B">
        <w:t>ё</w:t>
      </w:r>
      <w:r w:rsidRPr="00E16A4B">
        <w:t>нок чувствует отношение к себе, как бы тщательно оно не скрывалось. Поддержка должна оказываться вопросительным, соучастным или ласк</w:t>
      </w:r>
      <w:r w:rsidRPr="00E16A4B">
        <w:t>о</w:t>
      </w:r>
      <w:r w:rsidRPr="00E16A4B">
        <w:t>вым взглядом «глаза в глаза», доброжелательным жестом, улыбкой «о</w:t>
      </w:r>
      <w:r w:rsidRPr="00E16A4B">
        <w:t>т</w:t>
      </w:r>
      <w:r w:rsidRPr="00E16A4B">
        <w:t>крытой», легким тактильным прикосновением, чтобы расположить ребё</w:t>
      </w:r>
      <w:r w:rsidRPr="00E16A4B">
        <w:t>н</w:t>
      </w:r>
      <w:r w:rsidRPr="00E16A4B">
        <w:t>ка к себе и эффективно воздействовать на него - необходимо открытое, искреннее поведение, выражение откровенной симпатии, солидарности. Каковы же качественные понятия воспитателя - педагога?</w:t>
      </w:r>
    </w:p>
    <w:p w:rsidR="00DC5225" w:rsidRPr="00E16A4B" w:rsidRDefault="00DC5225" w:rsidP="002570CF">
      <w:pPr>
        <w:pStyle w:val="60"/>
        <w:shd w:val="clear" w:color="auto" w:fill="auto"/>
        <w:spacing w:before="0" w:line="276" w:lineRule="auto"/>
        <w:ind w:firstLine="860"/>
      </w:pPr>
      <w:r w:rsidRPr="00E16A4B">
        <w:t>Это:</w:t>
      </w:r>
    </w:p>
    <w:p w:rsidR="00DC5225" w:rsidRDefault="00DC5225" w:rsidP="00DC5E16">
      <w:pPr>
        <w:pStyle w:val="70"/>
        <w:shd w:val="clear" w:color="auto" w:fill="auto"/>
        <w:tabs>
          <w:tab w:val="left" w:pos="7655"/>
        </w:tabs>
        <w:spacing w:line="276" w:lineRule="auto"/>
        <w:ind w:left="851" w:right="3859"/>
        <w:jc w:val="both"/>
      </w:pPr>
      <w:r w:rsidRPr="00E16A4B">
        <w:t xml:space="preserve">терпимый </w:t>
      </w:r>
    </w:p>
    <w:p w:rsidR="00DC5225" w:rsidRDefault="00DC5225" w:rsidP="00DC5E16">
      <w:pPr>
        <w:pStyle w:val="70"/>
        <w:shd w:val="clear" w:color="auto" w:fill="auto"/>
        <w:tabs>
          <w:tab w:val="left" w:pos="7655"/>
        </w:tabs>
        <w:spacing w:line="276" w:lineRule="auto"/>
        <w:ind w:left="851" w:right="3859"/>
        <w:jc w:val="both"/>
      </w:pPr>
      <w:r w:rsidRPr="00E16A4B">
        <w:t>внимательный вежливый</w:t>
      </w:r>
    </w:p>
    <w:p w:rsidR="00DC5225" w:rsidRDefault="00DC5225" w:rsidP="00DC5E16">
      <w:pPr>
        <w:pStyle w:val="70"/>
        <w:shd w:val="clear" w:color="auto" w:fill="auto"/>
        <w:tabs>
          <w:tab w:val="left" w:pos="7655"/>
        </w:tabs>
        <w:spacing w:line="276" w:lineRule="auto"/>
        <w:ind w:left="851" w:right="3859"/>
        <w:jc w:val="both"/>
      </w:pPr>
      <w:r w:rsidRPr="00E16A4B">
        <w:t xml:space="preserve">помогающий </w:t>
      </w:r>
    </w:p>
    <w:p w:rsidR="00DC5225" w:rsidRDefault="00DC5225" w:rsidP="00DC5E16">
      <w:pPr>
        <w:pStyle w:val="70"/>
        <w:shd w:val="clear" w:color="auto" w:fill="auto"/>
        <w:tabs>
          <w:tab w:val="left" w:pos="7655"/>
        </w:tabs>
        <w:spacing w:line="276" w:lineRule="auto"/>
        <w:ind w:left="851" w:right="3859"/>
        <w:jc w:val="both"/>
      </w:pPr>
      <w:r w:rsidRPr="00E16A4B">
        <w:t>одобряющий</w:t>
      </w:r>
    </w:p>
    <w:p w:rsidR="00DC5225" w:rsidRDefault="00DC5225" w:rsidP="00DC5E16">
      <w:pPr>
        <w:pStyle w:val="70"/>
        <w:shd w:val="clear" w:color="auto" w:fill="auto"/>
        <w:tabs>
          <w:tab w:val="left" w:pos="7655"/>
        </w:tabs>
        <w:spacing w:line="276" w:lineRule="auto"/>
        <w:ind w:left="851" w:right="3859"/>
        <w:jc w:val="both"/>
      </w:pPr>
      <w:r w:rsidRPr="00E16A4B">
        <w:t>сотрудничающий</w:t>
      </w:r>
    </w:p>
    <w:p w:rsidR="00DC5225" w:rsidRDefault="00DC5225" w:rsidP="00DC5E16">
      <w:pPr>
        <w:pStyle w:val="70"/>
        <w:shd w:val="clear" w:color="auto" w:fill="auto"/>
        <w:tabs>
          <w:tab w:val="left" w:pos="7655"/>
        </w:tabs>
        <w:spacing w:line="276" w:lineRule="auto"/>
        <w:ind w:left="851" w:right="3859"/>
        <w:jc w:val="both"/>
      </w:pPr>
      <w:r w:rsidRPr="00E16A4B">
        <w:t>добросердечный</w:t>
      </w:r>
    </w:p>
    <w:p w:rsidR="00DC5225" w:rsidRDefault="00DC5225" w:rsidP="00DC5E16">
      <w:pPr>
        <w:pStyle w:val="70"/>
        <w:shd w:val="clear" w:color="auto" w:fill="auto"/>
        <w:tabs>
          <w:tab w:val="left" w:pos="7655"/>
        </w:tabs>
        <w:spacing w:line="276" w:lineRule="auto"/>
        <w:ind w:left="851" w:right="3859"/>
        <w:jc w:val="both"/>
      </w:pPr>
      <w:r w:rsidRPr="00E16A4B">
        <w:t xml:space="preserve">открытый </w:t>
      </w:r>
    </w:p>
    <w:p w:rsidR="00DC5225" w:rsidRPr="00E16A4B" w:rsidRDefault="00DC5225" w:rsidP="00DC5E16">
      <w:pPr>
        <w:pStyle w:val="70"/>
        <w:shd w:val="clear" w:color="auto" w:fill="auto"/>
        <w:tabs>
          <w:tab w:val="left" w:pos="7655"/>
        </w:tabs>
        <w:spacing w:line="276" w:lineRule="auto"/>
        <w:ind w:left="851" w:right="3859"/>
        <w:jc w:val="both"/>
      </w:pPr>
      <w:r w:rsidRPr="00E16A4B">
        <w:t>активно слуша</w:t>
      </w:r>
      <w:r>
        <w:t>ю</w:t>
      </w:r>
      <w:r w:rsidRPr="00E16A4B">
        <w:t>щий</w:t>
      </w:r>
    </w:p>
    <w:p w:rsidR="00DC5225" w:rsidRPr="00E16A4B" w:rsidRDefault="00DC5225" w:rsidP="002570CF">
      <w:pPr>
        <w:pStyle w:val="60"/>
        <w:shd w:val="clear" w:color="auto" w:fill="auto"/>
        <w:spacing w:before="0" w:line="276" w:lineRule="auto"/>
        <w:ind w:firstLine="880"/>
      </w:pPr>
      <w:r w:rsidRPr="00E16A4B">
        <w:t>Благодаря такому поведению воспитателя дети будут чувствовать себя внутренне раскованными и свободными, что оказывает положител</w:t>
      </w:r>
      <w:r w:rsidRPr="00E16A4B">
        <w:t>ь</w:t>
      </w:r>
      <w:r w:rsidRPr="00E16A4B">
        <w:t>ное влияние на развития их чувства достоинства, смелости, уверенности в себе.</w:t>
      </w:r>
    </w:p>
    <w:p w:rsidR="00DC5225" w:rsidRDefault="00DC5225" w:rsidP="002570CF">
      <w:pPr>
        <w:pStyle w:val="60"/>
        <w:shd w:val="clear" w:color="auto" w:fill="auto"/>
        <w:spacing w:before="0" w:line="276" w:lineRule="auto"/>
        <w:ind w:firstLine="880"/>
      </w:pPr>
      <w:r>
        <w:t>З</w:t>
      </w:r>
      <w:r w:rsidRPr="00E16A4B">
        <w:t xml:space="preserve">адача </w:t>
      </w:r>
      <w:r>
        <w:t xml:space="preserve">воспитателя не только </w:t>
      </w:r>
      <w:r w:rsidRPr="00E16A4B">
        <w:t>в создании положительной эмоци</w:t>
      </w:r>
      <w:r w:rsidRPr="00E16A4B">
        <w:t>о</w:t>
      </w:r>
      <w:r w:rsidRPr="00E16A4B">
        <w:t>нальной атмосферы, но и в преодолении эмоцио</w:t>
      </w:r>
      <w:r>
        <w:t xml:space="preserve">нальных трудностей. В своей работе воспитатель может </w:t>
      </w:r>
      <w:r w:rsidRPr="00E16A4B">
        <w:t>исполь</w:t>
      </w:r>
      <w:r>
        <w:t>зовать</w:t>
      </w:r>
      <w:r w:rsidRPr="00E16A4B">
        <w:t xml:space="preserve"> различные психогимнаст</w:t>
      </w:r>
      <w:r w:rsidRPr="00E16A4B">
        <w:t>и</w:t>
      </w:r>
      <w:r w:rsidRPr="00E16A4B">
        <w:t>ческие игры, коррекционно-развивающие упражнения, творческие, с</w:t>
      </w:r>
      <w:r w:rsidRPr="00E16A4B">
        <w:t>ю</w:t>
      </w:r>
      <w:r w:rsidRPr="00E16A4B">
        <w:t xml:space="preserve">жетно-ролевые игры, игры-драматизации, различные этюды. Например, в утреннее время </w:t>
      </w:r>
      <w:r>
        <w:t xml:space="preserve">хорошо провести </w:t>
      </w:r>
      <w:r w:rsidRPr="00E16A4B">
        <w:t>такие игры, как «Подари теплоту и до</w:t>
      </w:r>
      <w:r w:rsidRPr="00E16A4B">
        <w:t>б</w:t>
      </w:r>
      <w:r w:rsidRPr="00E16A4B">
        <w:t>ро</w:t>
      </w:r>
      <w:r>
        <w:t>ту», или начинать каждый день с «Круга друзей» во время которого можно поинтересоваться как дети провели вечер, что интересного узнали, поделиться с ними радостной новостью.</w:t>
      </w:r>
    </w:p>
    <w:p w:rsidR="00DC5225" w:rsidRPr="00E16A4B" w:rsidRDefault="00DC5225" w:rsidP="002570CF">
      <w:pPr>
        <w:pStyle w:val="60"/>
        <w:shd w:val="clear" w:color="auto" w:fill="auto"/>
        <w:spacing w:before="0" w:line="276" w:lineRule="auto"/>
        <w:ind w:firstLine="880"/>
      </w:pPr>
      <w:r>
        <w:t>Использование в работе современных игр</w:t>
      </w:r>
      <w:r w:rsidRPr="00E16A4B">
        <w:t>, которые учат детей с</w:t>
      </w:r>
      <w:r w:rsidRPr="00E16A4B">
        <w:t>а</w:t>
      </w:r>
      <w:r w:rsidRPr="00E16A4B">
        <w:t>мовыражению</w:t>
      </w:r>
      <w:r>
        <w:t xml:space="preserve">, помогает воспитателю понять каждого ребенка </w:t>
      </w:r>
      <w:r w:rsidRPr="00E16A4B">
        <w:t xml:space="preserve">. Это такие игры, как «Комплементы», «Фантазии», «Архитекторы», «Дизайнеры». </w:t>
      </w:r>
      <w:r>
        <w:t xml:space="preserve">Эти </w:t>
      </w:r>
      <w:r w:rsidRPr="00E16A4B">
        <w:t>игры влияют на общую атмосферу в коллективе.</w:t>
      </w:r>
    </w:p>
    <w:p w:rsidR="00DC5225" w:rsidRPr="00E16A4B" w:rsidRDefault="00DC5225" w:rsidP="002570CF">
      <w:pPr>
        <w:pStyle w:val="60"/>
        <w:shd w:val="clear" w:color="auto" w:fill="auto"/>
        <w:spacing w:before="0" w:line="276" w:lineRule="auto"/>
        <w:ind w:firstLine="880"/>
      </w:pPr>
      <w:r w:rsidRPr="00E16A4B">
        <w:t>Для формирования комфортного психоэмоционального состояния ребёнка воспитателям рекомендую опираться в своей работе на следу</w:t>
      </w:r>
      <w:r w:rsidRPr="00E16A4B">
        <w:t>ю</w:t>
      </w:r>
      <w:r w:rsidRPr="00E16A4B">
        <w:t>щие приемы:</w:t>
      </w:r>
    </w:p>
    <w:p w:rsidR="00DC5225" w:rsidRPr="00E16A4B" w:rsidRDefault="00DC5225" w:rsidP="002570CF">
      <w:pPr>
        <w:pStyle w:val="60"/>
        <w:numPr>
          <w:ilvl w:val="0"/>
          <w:numId w:val="2"/>
        </w:numPr>
        <w:shd w:val="clear" w:color="auto" w:fill="auto"/>
        <w:tabs>
          <w:tab w:val="left" w:pos="1598"/>
        </w:tabs>
        <w:spacing w:before="0" w:line="276" w:lineRule="auto"/>
        <w:ind w:left="1600" w:hanging="340"/>
      </w:pPr>
      <w:r w:rsidRPr="00E16A4B">
        <w:t>Создание обстановки доверительности - воспитатель</w:t>
      </w:r>
    </w:p>
    <w:p w:rsidR="00DC5225" w:rsidRPr="00E16A4B" w:rsidRDefault="00DC5225" w:rsidP="002570CF">
      <w:pPr>
        <w:pStyle w:val="60"/>
        <w:shd w:val="clear" w:color="auto" w:fill="auto"/>
        <w:tabs>
          <w:tab w:val="left" w:pos="10038"/>
        </w:tabs>
        <w:spacing w:before="0" w:line="276" w:lineRule="auto"/>
        <w:ind w:left="1600" w:firstLine="0"/>
      </w:pPr>
      <w:r w:rsidRPr="00E16A4B">
        <w:t>подчёркивает свою уверенность в успехе каждого ребёнка, создаёт благоприятную атмосферу общения</w:t>
      </w:r>
      <w:r w:rsidRPr="00E16A4B">
        <w:tab/>
        <w:t>и</w:t>
      </w:r>
    </w:p>
    <w:p w:rsidR="00DC5225" w:rsidRPr="00E16A4B" w:rsidRDefault="00DC5225" w:rsidP="002570CF">
      <w:pPr>
        <w:pStyle w:val="60"/>
        <w:shd w:val="clear" w:color="auto" w:fill="auto"/>
        <w:spacing w:before="0" w:line="276" w:lineRule="auto"/>
        <w:ind w:left="1600" w:firstLine="0"/>
      </w:pPr>
      <w:r w:rsidRPr="00E16A4B">
        <w:t>взаимодействия, предугадывает трудности и возможные сп</w:t>
      </w:r>
      <w:r w:rsidRPr="00E16A4B">
        <w:t>о</w:t>
      </w:r>
      <w:r w:rsidRPr="00E16A4B">
        <w:t>собы преодоления.</w:t>
      </w:r>
    </w:p>
    <w:p w:rsidR="00DC5225" w:rsidRPr="00E16A4B" w:rsidRDefault="00DC5225" w:rsidP="002570CF">
      <w:pPr>
        <w:pStyle w:val="60"/>
        <w:numPr>
          <w:ilvl w:val="0"/>
          <w:numId w:val="2"/>
        </w:numPr>
        <w:shd w:val="clear" w:color="auto" w:fill="auto"/>
        <w:tabs>
          <w:tab w:val="left" w:pos="1606"/>
        </w:tabs>
        <w:spacing w:before="0" w:line="276" w:lineRule="auto"/>
        <w:ind w:left="1600" w:hanging="340"/>
      </w:pPr>
      <w:r w:rsidRPr="00E16A4B">
        <w:t>Акцентуирует внимание на личности в общении, на индив</w:t>
      </w:r>
      <w:r w:rsidRPr="00E16A4B">
        <w:t>и</w:t>
      </w:r>
      <w:r w:rsidRPr="00E16A4B">
        <w:t>дуальных возможностях каждого ребёнка в обучении и восп</w:t>
      </w:r>
      <w:r w:rsidRPr="00E16A4B">
        <w:t>и</w:t>
      </w:r>
      <w:r w:rsidRPr="00E16A4B">
        <w:t>тании, поэтому, приветствуются любые вопросы обсуждения.</w:t>
      </w:r>
    </w:p>
    <w:p w:rsidR="00DC5225" w:rsidRPr="00E16A4B" w:rsidRDefault="00DC5225" w:rsidP="002570CF">
      <w:pPr>
        <w:pStyle w:val="60"/>
        <w:numPr>
          <w:ilvl w:val="0"/>
          <w:numId w:val="3"/>
        </w:numPr>
        <w:shd w:val="clear" w:color="auto" w:fill="auto"/>
        <w:tabs>
          <w:tab w:val="left" w:pos="1612"/>
        </w:tabs>
        <w:spacing w:before="0" w:line="276" w:lineRule="auto"/>
        <w:ind w:left="1560" w:hanging="340"/>
      </w:pPr>
      <w:r w:rsidRPr="00E16A4B">
        <w:t>Творческое сотрудничество - педагог отождествляет себя с детьми, развивает стремление фантазировать и сочинять, орг</w:t>
      </w:r>
      <w:r w:rsidRPr="00E16A4B">
        <w:t>а</w:t>
      </w:r>
      <w:r w:rsidRPr="00E16A4B">
        <w:t>низует совместную деятельность с целью эффективного вза</w:t>
      </w:r>
      <w:r w:rsidRPr="00E16A4B">
        <w:t>и</w:t>
      </w:r>
      <w:r w:rsidRPr="00E16A4B">
        <w:t>модействия, сплочения в коллективе.</w:t>
      </w:r>
    </w:p>
    <w:p w:rsidR="00DC5225" w:rsidRPr="00E16A4B" w:rsidRDefault="00DC5225" w:rsidP="002570CF">
      <w:pPr>
        <w:pStyle w:val="60"/>
        <w:numPr>
          <w:ilvl w:val="0"/>
          <w:numId w:val="3"/>
        </w:numPr>
        <w:shd w:val="clear" w:color="auto" w:fill="auto"/>
        <w:tabs>
          <w:tab w:val="left" w:pos="1617"/>
        </w:tabs>
        <w:spacing w:before="0" w:line="276" w:lineRule="auto"/>
        <w:ind w:left="1560" w:hanging="340"/>
      </w:pPr>
      <w:r w:rsidRPr="00E16A4B">
        <w:t>Подчёркивает успехи ребёнка, выделяет их, хвалит его.</w:t>
      </w:r>
    </w:p>
    <w:p w:rsidR="00DC5225" w:rsidRPr="00E16A4B" w:rsidRDefault="00DC5225" w:rsidP="002570CF">
      <w:pPr>
        <w:pStyle w:val="60"/>
        <w:numPr>
          <w:ilvl w:val="0"/>
          <w:numId w:val="3"/>
        </w:numPr>
        <w:shd w:val="clear" w:color="auto" w:fill="auto"/>
        <w:tabs>
          <w:tab w:val="left" w:pos="1617"/>
        </w:tabs>
        <w:spacing w:before="0" w:line="276" w:lineRule="auto"/>
        <w:ind w:left="1560" w:hanging="340"/>
      </w:pPr>
      <w:r w:rsidRPr="00E16A4B">
        <w:t>Обстановка дружелюбия, воспитатель должен быть настроен дружелюбно, эмоционально приветливо должен уметь сл</w:t>
      </w:r>
      <w:r w:rsidRPr="00E16A4B">
        <w:t>у</w:t>
      </w:r>
      <w:r w:rsidRPr="00E16A4B">
        <w:t>шать детей. Отделяя эмоциональные реакции от фактов</w:t>
      </w:r>
      <w:r>
        <w:t>.</w:t>
      </w:r>
    </w:p>
    <w:p w:rsidR="00DC5225" w:rsidRPr="00E16A4B" w:rsidRDefault="00DC5225" w:rsidP="002570CF">
      <w:pPr>
        <w:pStyle w:val="60"/>
        <w:numPr>
          <w:ilvl w:val="0"/>
          <w:numId w:val="3"/>
        </w:numPr>
        <w:shd w:val="clear" w:color="auto" w:fill="auto"/>
        <w:tabs>
          <w:tab w:val="left" w:pos="1617"/>
          <w:tab w:val="left" w:pos="8598"/>
        </w:tabs>
        <w:spacing w:before="0" w:line="276" w:lineRule="auto"/>
        <w:ind w:left="1560" w:hanging="340"/>
      </w:pPr>
      <w:r>
        <w:t xml:space="preserve">Активизирует речь детей путём </w:t>
      </w:r>
      <w:r w:rsidRPr="00E16A4B">
        <w:t>одобрения,.</w:t>
      </w:r>
    </w:p>
    <w:p w:rsidR="00DC5225" w:rsidRPr="00E16A4B" w:rsidRDefault="00DC5225" w:rsidP="002570CF">
      <w:pPr>
        <w:pStyle w:val="60"/>
        <w:shd w:val="clear" w:color="auto" w:fill="auto"/>
        <w:spacing w:before="0" w:line="276" w:lineRule="auto"/>
        <w:ind w:left="1560" w:firstLine="0"/>
      </w:pPr>
      <w:r w:rsidRPr="00E16A4B">
        <w:t>Перефразирования, повторения.</w:t>
      </w:r>
    </w:p>
    <w:p w:rsidR="00DC5225" w:rsidRPr="00E16A4B" w:rsidRDefault="00DC5225" w:rsidP="002570CF">
      <w:pPr>
        <w:pStyle w:val="60"/>
        <w:numPr>
          <w:ilvl w:val="0"/>
          <w:numId w:val="3"/>
        </w:numPr>
        <w:shd w:val="clear" w:color="auto" w:fill="auto"/>
        <w:tabs>
          <w:tab w:val="left" w:pos="1617"/>
        </w:tabs>
        <w:spacing w:before="0" w:line="276" w:lineRule="auto"/>
        <w:ind w:left="1560" w:hanging="340"/>
      </w:pPr>
      <w:r w:rsidRPr="00E16A4B">
        <w:t>Речь должна иметь поддерживающий характер: понятность, образность, упорядоченность изложения, выделение главного, с эмоциональной окраской.</w:t>
      </w:r>
    </w:p>
    <w:p w:rsidR="00DC5225" w:rsidRPr="00E16A4B" w:rsidRDefault="00DC5225" w:rsidP="002570CF">
      <w:pPr>
        <w:pStyle w:val="60"/>
        <w:numPr>
          <w:ilvl w:val="0"/>
          <w:numId w:val="3"/>
        </w:numPr>
        <w:shd w:val="clear" w:color="auto" w:fill="auto"/>
        <w:tabs>
          <w:tab w:val="left" w:pos="1617"/>
          <w:tab w:val="left" w:pos="7642"/>
        </w:tabs>
        <w:spacing w:before="0" w:line="276" w:lineRule="auto"/>
        <w:ind w:left="1560" w:hanging="340"/>
      </w:pPr>
      <w:r w:rsidRPr="00E16A4B">
        <w:t>До</w:t>
      </w:r>
      <w:r>
        <w:t xml:space="preserve">лжна присутствовать стимуляция: </w:t>
      </w:r>
      <w:r w:rsidRPr="00E16A4B">
        <w:t>интерес, прямое</w:t>
      </w:r>
    </w:p>
    <w:p w:rsidR="00DC5225" w:rsidRPr="00E16A4B" w:rsidRDefault="00DC5225" w:rsidP="002570CF">
      <w:pPr>
        <w:pStyle w:val="60"/>
        <w:shd w:val="clear" w:color="auto" w:fill="auto"/>
        <w:spacing w:before="0" w:line="276" w:lineRule="auto"/>
        <w:ind w:left="1560" w:firstLine="0"/>
      </w:pPr>
      <w:r w:rsidRPr="00E16A4B">
        <w:t>обращение, сравнение, вопросы удивления.</w:t>
      </w:r>
    </w:p>
    <w:p w:rsidR="00DC5225" w:rsidRPr="00E16A4B" w:rsidRDefault="00DC5225" w:rsidP="002570CF">
      <w:pPr>
        <w:pStyle w:val="60"/>
        <w:numPr>
          <w:ilvl w:val="0"/>
          <w:numId w:val="3"/>
        </w:numPr>
        <w:shd w:val="clear" w:color="auto" w:fill="auto"/>
        <w:tabs>
          <w:tab w:val="left" w:pos="1617"/>
        </w:tabs>
        <w:spacing w:before="0" w:line="276" w:lineRule="auto"/>
        <w:ind w:left="1560" w:hanging="340"/>
      </w:pPr>
      <w:r w:rsidRPr="00E16A4B">
        <w:t>Самопомощь - давать возможность действовать самому, уметь совершать выбор</w:t>
      </w:r>
    </w:p>
    <w:p w:rsidR="00DC5225" w:rsidRPr="00E16A4B" w:rsidRDefault="00DC5225" w:rsidP="002570CF">
      <w:pPr>
        <w:pStyle w:val="60"/>
        <w:shd w:val="clear" w:color="auto" w:fill="auto"/>
        <w:spacing w:before="0" w:line="276" w:lineRule="auto"/>
        <w:ind w:firstLine="860"/>
      </w:pPr>
      <w:r w:rsidRPr="00E16A4B">
        <w:t>Ребёнок должен многое увидеть, услышать, проходить свой путь, «сражаясь» со своими страхами, учиться преодолевать проблемы, пон</w:t>
      </w:r>
      <w:r w:rsidRPr="00E16A4B">
        <w:t>и</w:t>
      </w:r>
      <w:r w:rsidRPr="00E16A4B">
        <w:t>мать себя и других.</w:t>
      </w:r>
    </w:p>
    <w:p w:rsidR="00DC5225" w:rsidRPr="00E16A4B" w:rsidRDefault="00DC5225" w:rsidP="002570CF">
      <w:pPr>
        <w:pStyle w:val="60"/>
        <w:shd w:val="clear" w:color="auto" w:fill="auto"/>
        <w:spacing w:before="0" w:line="276" w:lineRule="auto"/>
        <w:ind w:firstLine="860"/>
      </w:pPr>
      <w:r w:rsidRPr="00E16A4B">
        <w:t>Роль воспитателя - педагога в формировании комфортного псих</w:t>
      </w:r>
      <w:r w:rsidRPr="00E16A4B">
        <w:t>о</w:t>
      </w:r>
      <w:r w:rsidRPr="00E16A4B">
        <w:t>эмоционального состояния ребёнка заключается в сохранении и укрепл</w:t>
      </w:r>
      <w:r w:rsidRPr="00E16A4B">
        <w:t>е</w:t>
      </w:r>
      <w:r w:rsidRPr="00E16A4B">
        <w:t>нии психического и психологического здоровья. А создание нравственно-психологической атмосферы комфорта предполагает внимание к вну</w:t>
      </w:r>
      <w:r w:rsidRPr="00E16A4B">
        <w:t>т</w:t>
      </w:r>
      <w:r w:rsidRPr="00E16A4B">
        <w:t>реннему миру ребёнка, к его чувствам и переживаниям, увлечениям и и</w:t>
      </w:r>
      <w:r w:rsidRPr="00E16A4B">
        <w:t>н</w:t>
      </w:r>
      <w:r w:rsidRPr="00E16A4B">
        <w:t>тересам, способностям и знаниям.</w:t>
      </w:r>
    </w:p>
    <w:p w:rsidR="00DC5225" w:rsidRDefault="00DC5225" w:rsidP="002570CF">
      <w:pPr>
        <w:spacing w:line="276" w:lineRule="auto"/>
        <w:jc w:val="both"/>
      </w:pPr>
    </w:p>
    <w:sectPr w:rsidR="00DC5225" w:rsidSect="00AD072E">
      <w:headerReference w:type="default" r:id="rId7"/>
      <w:pgSz w:w="11900" w:h="16840"/>
      <w:pgMar w:top="901" w:right="776" w:bottom="876" w:left="886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225" w:rsidRDefault="00DC5225" w:rsidP="003D5511">
      <w:r>
        <w:separator/>
      </w:r>
    </w:p>
  </w:endnote>
  <w:endnote w:type="continuationSeparator" w:id="0">
    <w:p w:rsidR="00DC5225" w:rsidRDefault="00DC5225" w:rsidP="003D5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eiryo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225" w:rsidRDefault="00DC5225" w:rsidP="003D5511">
      <w:r>
        <w:separator/>
      </w:r>
    </w:p>
  </w:footnote>
  <w:footnote w:type="continuationSeparator" w:id="0">
    <w:p w:rsidR="00DC5225" w:rsidRDefault="00DC5225" w:rsidP="003D5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225" w:rsidRDefault="00DC522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54A1B"/>
    <w:multiLevelType w:val="multilevel"/>
    <w:tmpl w:val="4EEC1B3A"/>
    <w:lvl w:ilvl="0">
      <w:start w:val="1"/>
      <w:numFmt w:val="bullet"/>
      <w:lvlText w:val="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35441F0"/>
    <w:multiLevelType w:val="multilevel"/>
    <w:tmpl w:val="B512FDC4"/>
    <w:lvl w:ilvl="0">
      <w:start w:val="1"/>
      <w:numFmt w:val="bullet"/>
      <w:lvlText w:val="❖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0670EEA"/>
    <w:multiLevelType w:val="hybridMultilevel"/>
    <w:tmpl w:val="964421A8"/>
    <w:lvl w:ilvl="0" w:tplc="0419000D">
      <w:start w:val="1"/>
      <w:numFmt w:val="bullet"/>
      <w:lvlText w:val=""/>
      <w:lvlJc w:val="left"/>
      <w:pPr>
        <w:ind w:left="2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3">
    <w:nsid w:val="66FA4D13"/>
    <w:multiLevelType w:val="multilevel"/>
    <w:tmpl w:val="2B002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BAB44A9"/>
    <w:multiLevelType w:val="hybridMultilevel"/>
    <w:tmpl w:val="A2A88828"/>
    <w:lvl w:ilvl="0" w:tplc="04190009">
      <w:start w:val="1"/>
      <w:numFmt w:val="bullet"/>
      <w:lvlText w:val=""/>
      <w:lvlJc w:val="left"/>
      <w:pPr>
        <w:ind w:left="2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5">
    <w:nsid w:val="7E6A0D42"/>
    <w:multiLevelType w:val="multilevel"/>
    <w:tmpl w:val="7D9C490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B22"/>
    <w:rsid w:val="00045114"/>
    <w:rsid w:val="000B2A54"/>
    <w:rsid w:val="000E4429"/>
    <w:rsid w:val="002570CF"/>
    <w:rsid w:val="002C1908"/>
    <w:rsid w:val="003D5511"/>
    <w:rsid w:val="00640B22"/>
    <w:rsid w:val="00A27AC1"/>
    <w:rsid w:val="00AD072E"/>
    <w:rsid w:val="00D76050"/>
    <w:rsid w:val="00DC5225"/>
    <w:rsid w:val="00DC5E16"/>
    <w:rsid w:val="00DD3493"/>
    <w:rsid w:val="00E16A4B"/>
    <w:rsid w:val="00EF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B22"/>
    <w:pPr>
      <w:widowControl w:val="0"/>
    </w:pPr>
    <w:rPr>
      <w:rFonts w:ascii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2">
    <w:name w:val="Заголовок №1 (2)_"/>
    <w:basedOn w:val="DefaultParagraphFont"/>
    <w:link w:val="120"/>
    <w:uiPriority w:val="99"/>
    <w:locked/>
    <w:rsid w:val="00640B22"/>
    <w:rPr>
      <w:rFonts w:ascii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640B22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640B22"/>
    <w:rPr>
      <w:rFonts w:ascii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8">
    <w:name w:val="Основной текст (8)_"/>
    <w:basedOn w:val="DefaultParagraphFont"/>
    <w:uiPriority w:val="99"/>
    <w:rsid w:val="00640B22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80">
    <w:name w:val="Основной текст (8)"/>
    <w:basedOn w:val="8"/>
    <w:uiPriority w:val="99"/>
    <w:rsid w:val="00640B22"/>
    <w:rPr>
      <w:color w:val="000000"/>
      <w:spacing w:val="0"/>
      <w:w w:val="100"/>
      <w:position w:val="0"/>
      <w:u w:val="single"/>
      <w:lang w:val="ru-RU" w:eastAsia="ru-RU"/>
    </w:rPr>
  </w:style>
  <w:style w:type="paragraph" w:customStyle="1" w:styleId="120">
    <w:name w:val="Заголовок №1 (2)"/>
    <w:basedOn w:val="Normal"/>
    <w:link w:val="12"/>
    <w:uiPriority w:val="99"/>
    <w:rsid w:val="00640B22"/>
    <w:pPr>
      <w:shd w:val="clear" w:color="auto" w:fill="FFFFFF"/>
      <w:spacing w:after="300" w:line="45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0"/>
      <w:szCs w:val="40"/>
      <w:lang w:eastAsia="en-US"/>
    </w:rPr>
  </w:style>
  <w:style w:type="paragraph" w:customStyle="1" w:styleId="60">
    <w:name w:val="Основной текст (6)"/>
    <w:basedOn w:val="Normal"/>
    <w:link w:val="6"/>
    <w:uiPriority w:val="99"/>
    <w:rsid w:val="00640B22"/>
    <w:pPr>
      <w:shd w:val="clear" w:color="auto" w:fill="FFFFFF"/>
      <w:spacing w:before="300" w:line="365" w:lineRule="exact"/>
      <w:ind w:hanging="320"/>
      <w:jc w:val="both"/>
    </w:pPr>
    <w:rPr>
      <w:rFonts w:ascii="Times New Roman" w:eastAsia="Times New Roman" w:hAnsi="Times New Roman" w:cs="Times New Roman"/>
      <w:color w:val="auto"/>
      <w:sz w:val="32"/>
      <w:szCs w:val="32"/>
      <w:lang w:eastAsia="en-US"/>
    </w:rPr>
  </w:style>
  <w:style w:type="paragraph" w:customStyle="1" w:styleId="70">
    <w:name w:val="Основной текст (7)"/>
    <w:basedOn w:val="Normal"/>
    <w:link w:val="7"/>
    <w:uiPriority w:val="99"/>
    <w:rsid w:val="00640B22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i/>
      <w:iCs/>
      <w:color w:val="auto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763</Words>
  <Characters>4354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«Роль воспитателя в создании комфортной</dc:title>
  <dc:subject/>
  <dc:creator>USER</dc:creator>
  <cp:keywords/>
  <dc:description/>
  <cp:lastModifiedBy>пк</cp:lastModifiedBy>
  <cp:revision>2</cp:revision>
  <dcterms:created xsi:type="dcterms:W3CDTF">2018-08-30T12:08:00Z</dcterms:created>
  <dcterms:modified xsi:type="dcterms:W3CDTF">2018-08-30T12:08:00Z</dcterms:modified>
</cp:coreProperties>
</file>