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23" w:rsidRDefault="00613A23" w:rsidP="00C76C71">
      <w:pPr>
        <w:shd w:val="clear" w:color="auto" w:fill="FFFFFF"/>
        <w:spacing w:after="0" w:line="240" w:lineRule="auto"/>
        <w:ind w:left="2127"/>
        <w:rPr>
          <w:rFonts w:ascii="Times New Roman" w:hAnsi="Times New Roman"/>
          <w:b/>
          <w:i/>
          <w:sz w:val="28"/>
          <w:szCs w:val="28"/>
        </w:rPr>
      </w:pPr>
      <w:r w:rsidRPr="00875CB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</w:p>
    <w:p w:rsidR="00613A23" w:rsidRPr="00D1470D" w:rsidRDefault="00613A23" w:rsidP="000042EB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2EB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развивать </w:t>
      </w:r>
      <w:r w:rsidRPr="009903FB">
        <w:rPr>
          <w:rFonts w:ascii="Times New Roman" w:hAnsi="Times New Roman"/>
          <w:color w:val="000000"/>
          <w:sz w:val="28"/>
          <w:szCs w:val="28"/>
          <w:lang w:eastAsia="ru-RU"/>
        </w:rPr>
        <w:t>у детей устойчивый интерес к конструктивной деятельности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деталей образовательных </w:t>
      </w:r>
      <w:r w:rsidRPr="00261B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конструкторов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LEGO</w:t>
      </w:r>
      <w:r w:rsidRPr="00744C23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744C23">
        <w:t xml:space="preserve"> </w:t>
      </w:r>
      <w:r w:rsidRPr="00744C23">
        <w:rPr>
          <w:rFonts w:ascii="Times New Roman" w:hAnsi="Times New Roman"/>
          <w:color w:val="000000"/>
          <w:sz w:val="28"/>
          <w:szCs w:val="28"/>
          <w:lang w:eastAsia="ru-RU"/>
        </w:rPr>
        <w:t>LEGO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WEDO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13A23" w:rsidRDefault="00613A23" w:rsidP="000042EB">
      <w:pPr>
        <w:rPr>
          <w:rFonts w:ascii="Times New Roman" w:hAnsi="Times New Roman"/>
          <w:b/>
          <w:i/>
          <w:sz w:val="28"/>
          <w:szCs w:val="28"/>
        </w:rPr>
      </w:pPr>
      <w:r w:rsidRPr="000042EB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613A23" w:rsidRDefault="00613A23" w:rsidP="000042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44C23">
        <w:rPr>
          <w:rFonts w:ascii="Times New Roman" w:hAnsi="Times New Roman"/>
          <w:sz w:val="28"/>
          <w:szCs w:val="28"/>
        </w:rPr>
        <w:t xml:space="preserve">Развивать умение </w:t>
      </w:r>
      <w:r>
        <w:rPr>
          <w:rFonts w:ascii="Times New Roman" w:hAnsi="Times New Roman"/>
          <w:sz w:val="28"/>
          <w:szCs w:val="28"/>
        </w:rPr>
        <w:t>детей строить по замыслу на основе личного опыта, заранее составляя план своей постройки;</w:t>
      </w:r>
    </w:p>
    <w:p w:rsidR="00613A23" w:rsidRDefault="00613A23" w:rsidP="000042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умение детей строить сооружение с учетом способов крепления деталей, правильной последовательности действий, умение передавать особенности предмета средствами </w:t>
      </w:r>
      <w:r w:rsidRPr="00D1470D">
        <w:rPr>
          <w:rFonts w:ascii="Times New Roman" w:hAnsi="Times New Roman"/>
          <w:sz w:val="28"/>
          <w:szCs w:val="28"/>
        </w:rPr>
        <w:t>образовательных</w:t>
      </w:r>
      <w:r w:rsidRPr="00D1470D">
        <w:t xml:space="preserve"> </w:t>
      </w:r>
      <w:r w:rsidRPr="00D1470D">
        <w:rPr>
          <w:rFonts w:ascii="Times New Roman" w:hAnsi="Times New Roman"/>
          <w:sz w:val="28"/>
          <w:szCs w:val="28"/>
        </w:rPr>
        <w:t>конструкторов LEGO-, LEGO-WEDO.</w:t>
      </w:r>
    </w:p>
    <w:p w:rsidR="00613A23" w:rsidRPr="00744C23" w:rsidRDefault="00613A23" w:rsidP="000042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умения работать в парах, развитие проявлений взаимопомощи.</w:t>
      </w:r>
    </w:p>
    <w:p w:rsidR="00613A23" w:rsidRPr="009903FB" w:rsidRDefault="00613A23" w:rsidP="000042EB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03F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</w:p>
    <w:p w:rsidR="00613A23" w:rsidRPr="009903FB" w:rsidRDefault="00613A23" w:rsidP="000042EB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9903FB">
        <w:rPr>
          <w:rFonts w:ascii="Times New Roman" w:hAnsi="Times New Roman"/>
          <w:color w:val="000000"/>
          <w:sz w:val="28"/>
          <w:szCs w:val="28"/>
          <w:lang w:eastAsia="ru-RU"/>
        </w:rPr>
        <w:t>корзины с деталями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</w:t>
      </w:r>
      <w:r w:rsidRPr="00D147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конструкторов LEGO-, LEGO-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WEDO</w:t>
      </w:r>
      <w:r w:rsidRPr="00D1470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13A23" w:rsidRDefault="00613A23" w:rsidP="000042EB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 презентация (фотовыставка, иллюстрации, схемы готовых построек);</w:t>
      </w:r>
    </w:p>
    <w:p w:rsidR="00613A23" w:rsidRDefault="00613A23" w:rsidP="000042EB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-ноутбук, фотоаппарат.</w:t>
      </w:r>
    </w:p>
    <w:p w:rsidR="00613A23" w:rsidRPr="003349A7" w:rsidRDefault="00613A23" w:rsidP="000042EB">
      <w:pPr>
        <w:shd w:val="clear" w:color="auto" w:fill="FFFFFF"/>
        <w:spacing w:after="0" w:line="276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349A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Ход занятия.</w:t>
      </w:r>
    </w:p>
    <w:p w:rsidR="00613A23" w:rsidRDefault="00613A23" w:rsidP="000042EB">
      <w:pPr>
        <w:shd w:val="clear" w:color="auto" w:fill="FFFFFF"/>
        <w:spacing w:after="0" w:line="276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Организационный момент.</w:t>
      </w:r>
    </w:p>
    <w:p w:rsidR="00613A23" w:rsidRDefault="00613A23" w:rsidP="000042EB">
      <w:pPr>
        <w:shd w:val="clear" w:color="auto" w:fill="FFFFFF"/>
        <w:spacing w:after="0" w:line="276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Дети играют. Воспитатель объявляет детям, что ей нужна их помощь, и предлагает подойти к ней всех желающих поучаствовать в общем деле, очень важно чтоб поучаствовали все.</w:t>
      </w:r>
    </w:p>
    <w:p w:rsidR="00613A23" w:rsidRPr="00D1470D" w:rsidRDefault="00613A23" w:rsidP="00D1470D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оспитатель</w:t>
      </w: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2F6FF2">
        <w:rPr>
          <w:rFonts w:ascii="Times New Roman" w:hAnsi="Times New Roman"/>
          <w:color w:val="000000"/>
          <w:sz w:val="28"/>
          <w:szCs w:val="28"/>
          <w:lang w:eastAsia="ru-RU"/>
        </w:rPr>
        <w:t>ебята,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нашем саду есть умельцы. Вы не подскажите мне пожалуйста кого можно назвать умельцами?</w:t>
      </w:r>
    </w:p>
    <w:p w:rsidR="00613A23" w:rsidRPr="00417061" w:rsidRDefault="00613A23" w:rsidP="00417061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2F6F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юди, которые много знают,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умеют выполнять трудную работу,</w:t>
      </w:r>
      <w:r w:rsidRPr="002F6F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умеют все хорошо делать, у них все всегда получается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Они могут помочь другим. Могут научить других.</w:t>
      </w:r>
    </w:p>
    <w:p w:rsidR="00613A23" w:rsidRDefault="00613A23" w:rsidP="00417061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оспитатель.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Молодцы!  К</w:t>
      </w:r>
      <w:r w:rsidRPr="002F6FF2">
        <w:rPr>
          <w:rFonts w:ascii="Times New Roman" w:hAnsi="Times New Roman"/>
          <w:color w:val="000000"/>
          <w:sz w:val="28"/>
          <w:szCs w:val="28"/>
          <w:lang w:eastAsia="ru-RU"/>
        </w:rPr>
        <w:t>ак вы много интересного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рассказали.</w:t>
      </w:r>
      <w:r w:rsidRPr="002F6F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13A23" w:rsidRDefault="00613A23" w:rsidP="00417061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Ребята, а</w:t>
      </w:r>
      <w:r w:rsidRPr="002F6F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вы думаете ребят нашей группы можно назвать умельцами. </w:t>
      </w:r>
    </w:p>
    <w:p w:rsidR="00613A23" w:rsidRPr="002F6FF2" w:rsidRDefault="00613A23" w:rsidP="00417061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2F6FF2">
        <w:rPr>
          <w:rFonts w:ascii="Times New Roman" w:hAnsi="Times New Roman"/>
          <w:color w:val="000000"/>
          <w:sz w:val="28"/>
          <w:szCs w:val="28"/>
          <w:lang w:eastAsia="ru-RU"/>
        </w:rPr>
        <w:t>Да если они хорошо выполняют работу.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у них все получается. Если могут кому – то помочь.</w:t>
      </w:r>
    </w:p>
    <w:p w:rsidR="00613A23" w:rsidRDefault="00613A23" w:rsidP="00417061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оспитатель. </w:t>
      </w:r>
      <w:r w:rsidRPr="00CD4B7E">
        <w:rPr>
          <w:rFonts w:ascii="Times New Roman" w:hAnsi="Times New Roman"/>
          <w:color w:val="000000"/>
          <w:sz w:val="28"/>
          <w:szCs w:val="28"/>
          <w:lang w:eastAsia="ru-RU"/>
        </w:rPr>
        <w:t>Здорово, молодцы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13A23" w:rsidRPr="002F6FF2" w:rsidRDefault="00613A23" w:rsidP="00417061">
      <w:pPr>
        <w:shd w:val="clear" w:color="auto" w:fill="FFFFFF"/>
        <w:spacing w:after="0" w:line="276" w:lineRule="auto"/>
        <w:ind w:left="-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если к вам обратиться за помощью вы согласитесь помочь? </w:t>
      </w:r>
    </w:p>
    <w:p w:rsidR="00613A23" w:rsidRPr="002F6FF2" w:rsidRDefault="00613A23" w:rsidP="00417061">
      <w:pPr>
        <w:shd w:val="clear" w:color="auto" w:fill="FFFFFF"/>
        <w:spacing w:after="0" w:line="276" w:lineRule="auto"/>
        <w:ind w:left="-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CD4B7E">
        <w:rPr>
          <w:rFonts w:ascii="Times New Roman" w:hAnsi="Times New Roman"/>
          <w:color w:val="000000"/>
          <w:sz w:val="28"/>
          <w:szCs w:val="28"/>
          <w:lang w:eastAsia="ru-RU"/>
        </w:rPr>
        <w:t>Да.</w:t>
      </w:r>
    </w:p>
    <w:p w:rsidR="00613A23" w:rsidRPr="002F6FF2" w:rsidRDefault="00613A23" w:rsidP="00417061">
      <w:pPr>
        <w:shd w:val="clear" w:color="auto" w:fill="FFFFFF"/>
        <w:spacing w:after="0" w:line="276" w:lineRule="auto"/>
        <w:ind w:left="-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оспитатель.</w:t>
      </w:r>
      <w:r w:rsidRPr="00CD4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так и думала, что вы у меня отзывчивые. Спасибо вам.</w:t>
      </w:r>
    </w:p>
    <w:p w:rsidR="00613A23" w:rsidRDefault="00613A23" w:rsidP="00000166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оспитатель. </w:t>
      </w:r>
      <w:r w:rsidRPr="00417061">
        <w:rPr>
          <w:rFonts w:ascii="Times New Roman" w:hAnsi="Times New Roman"/>
          <w:color w:val="000000"/>
          <w:sz w:val="28"/>
          <w:szCs w:val="28"/>
          <w:lang w:eastAsia="ru-RU"/>
        </w:rPr>
        <w:t>Реб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ята, вы уходите в школу и на ваше место придут маленькие ребятишки.  Увидев столько </w:t>
      </w:r>
      <w:r w:rsidRPr="001A3B91">
        <w:rPr>
          <w:rFonts w:ascii="Times New Roman" w:hAnsi="Times New Roman"/>
          <w:color w:val="000000"/>
          <w:sz w:val="28"/>
          <w:szCs w:val="28"/>
          <w:lang w:eastAsia="ru-RU"/>
        </w:rPr>
        <w:t>LEGO-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конструктора, они очень захотят научиться строить- конструировать, стать как вы умельцами. Но они не знают, какие постройки можно собрать, соорудить, построить. Согласны.</w:t>
      </w:r>
    </w:p>
    <w:p w:rsidR="00613A23" w:rsidRPr="002A1ED0" w:rsidRDefault="00613A23" w:rsidP="00000166">
      <w:pPr>
        <w:shd w:val="clear" w:color="auto" w:fill="FFFFFF"/>
        <w:spacing w:after="0" w:line="276" w:lineRule="auto"/>
        <w:ind w:left="-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A1ED0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A1ED0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13A23" w:rsidRDefault="00613A23" w:rsidP="00000166">
      <w:pPr>
        <w:shd w:val="clear" w:color="auto" w:fill="FFFFFF"/>
        <w:spacing w:after="0" w:line="276" w:lineRule="auto"/>
        <w:ind w:left="-567"/>
      </w:pPr>
      <w:r w:rsidRPr="002A1ED0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A1ED0">
        <w:rPr>
          <w:rFonts w:ascii="Times New Roman" w:hAnsi="Times New Roman"/>
          <w:color w:val="000000"/>
          <w:sz w:val="28"/>
          <w:szCs w:val="28"/>
          <w:lang w:eastAsia="ru-RU"/>
        </w:rPr>
        <w:t>Можем мы им помочь? Все так думают?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какого конструктора мы можем научить малышей сооружать модели? Какие модели, конструкции можем предложить? Кто как думает?</w:t>
      </w:r>
    </w:p>
    <w:p w:rsidR="00613A23" w:rsidRDefault="00613A23" w:rsidP="00000166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ED9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Воспитатель.</w:t>
      </w:r>
      <w:r w:rsidRPr="00782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Давайте посмотрим какие образцы наших конст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рукций мы можем предложить. </w:t>
      </w:r>
    </w:p>
    <w:p w:rsidR="00613A23" w:rsidRPr="002A1ED0" w:rsidRDefault="00613A23" w:rsidP="00000166">
      <w:pPr>
        <w:shd w:val="clear" w:color="auto" w:fill="FFFFFF"/>
        <w:spacing w:after="0" w:line="276" w:lineRule="auto"/>
        <w:ind w:left="-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Дети </w:t>
      </w:r>
      <w:r w:rsidRPr="00782ED9">
        <w:rPr>
          <w:rFonts w:ascii="Times New Roman" w:hAnsi="Times New Roman"/>
          <w:color w:val="000000"/>
          <w:sz w:val="28"/>
          <w:szCs w:val="28"/>
          <w:lang w:eastAsia="ru-RU"/>
        </w:rPr>
        <w:t>выбирают модели построек из имеющихся образцов, схем, фотографий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делают свои предложения.</w:t>
      </w:r>
    </w:p>
    <w:p w:rsidR="00613A23" w:rsidRDefault="00613A23" w:rsidP="00000166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ED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Воспитатель</w:t>
      </w:r>
      <w:r w:rsidRPr="00782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модели построек мы выбрали, а как рассказать о них детям?</w:t>
      </w:r>
    </w:p>
    <w:p w:rsidR="00613A23" w:rsidRPr="00153B80" w:rsidRDefault="00613A23" w:rsidP="00153B80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C018B">
        <w:rPr>
          <w:rFonts w:ascii="Times New Roman" w:hAnsi="Times New Roman"/>
          <w:color w:val="000000"/>
          <w:sz w:val="28"/>
          <w:szCs w:val="28"/>
          <w:lang w:eastAsia="ru-RU"/>
        </w:rPr>
        <w:t>адо построить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нарисовать схему, план</w:t>
      </w:r>
      <w:r w:rsidRPr="00BC01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 </w:t>
      </w:r>
      <w:r w:rsidRPr="00BC018B">
        <w:rPr>
          <w:rFonts w:ascii="Times New Roman" w:hAnsi="Times New Roman"/>
          <w:color w:val="000000"/>
          <w:sz w:val="28"/>
          <w:szCs w:val="28"/>
          <w:lang w:eastAsia="ru-RU"/>
        </w:rPr>
        <w:t>сфотографировать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Можно собрать альбом наших фотографий и показать им, сделать презентацию.</w:t>
      </w:r>
    </w:p>
    <w:p w:rsidR="00613A23" w:rsidRPr="002F6FF2" w:rsidRDefault="00613A23" w:rsidP="00CD4B7E">
      <w:pPr>
        <w:shd w:val="clear" w:color="auto" w:fill="FFFFFF"/>
        <w:spacing w:after="0" w:line="276" w:lineRule="auto"/>
        <w:ind w:left="-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оспитатель.</w:t>
      </w:r>
      <w:r w:rsidRPr="007726D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D4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Здорово, молодцы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что вы предложили решение проблемы.</w:t>
      </w:r>
    </w:p>
    <w:p w:rsidR="00613A23" w:rsidRPr="007726D4" w:rsidRDefault="00613A23" w:rsidP="00CD4B7E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оспитатель. </w:t>
      </w:r>
      <w:r w:rsidRPr="007726D4">
        <w:rPr>
          <w:rFonts w:ascii="Times New Roman" w:hAnsi="Times New Roman"/>
          <w:color w:val="000000"/>
          <w:sz w:val="28"/>
          <w:szCs w:val="28"/>
          <w:lang w:eastAsia="ru-RU"/>
        </w:rPr>
        <w:t>Давайте посмотрим какие образцы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726D4">
        <w:rPr>
          <w:rFonts w:ascii="Times New Roman" w:hAnsi="Times New Roman"/>
          <w:color w:val="000000"/>
          <w:sz w:val="28"/>
          <w:szCs w:val="28"/>
          <w:lang w:eastAsia="ru-RU"/>
        </w:rPr>
        <w:t>наших конструкций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726D4">
        <w:rPr>
          <w:rFonts w:ascii="Times New Roman" w:hAnsi="Times New Roman"/>
          <w:color w:val="000000"/>
          <w:sz w:val="28"/>
          <w:szCs w:val="28"/>
          <w:lang w:eastAsia="ru-RU"/>
        </w:rPr>
        <w:t>мы можем предложить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включить в презентацию. Все готовы к просмотру.</w:t>
      </w:r>
    </w:p>
    <w:p w:rsidR="00613A23" w:rsidRDefault="00613A23" w:rsidP="00CD4B7E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7726D4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</w:p>
    <w:p w:rsidR="00613A23" w:rsidRDefault="00613A23" w:rsidP="00CD4B7E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оспитатель</w:t>
      </w:r>
      <w:r w:rsidRPr="009F1721">
        <w:rPr>
          <w:rFonts w:ascii="Times New Roman" w:hAnsi="Times New Roman"/>
          <w:color w:val="000000"/>
          <w:sz w:val="28"/>
          <w:szCs w:val="28"/>
          <w:lang w:eastAsia="ru-RU"/>
        </w:rPr>
        <w:t>. Ребята я предлагаю вам вспомнить что мы с вами конструировали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(собирали)</w:t>
      </w:r>
    </w:p>
    <w:p w:rsidR="00613A23" w:rsidRPr="001932D0" w:rsidRDefault="00613A23" w:rsidP="00CD4B7E">
      <w:pPr>
        <w:shd w:val="clear" w:color="auto" w:fill="FFFFFF"/>
        <w:spacing w:after="0" w:line="276" w:lineRule="auto"/>
        <w:ind w:left="-56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932D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 ходу просмотра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1932D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презентации, рассматривание конструкций</w:t>
      </w:r>
    </w:p>
    <w:p w:rsidR="00613A23" w:rsidRDefault="00613A23" w:rsidP="00CD4B7E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оспитатель</w:t>
      </w:r>
      <w:r w:rsidRPr="009F17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7E0C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это? </w:t>
      </w:r>
    </w:p>
    <w:p w:rsidR="00613A23" w:rsidRDefault="00613A23" w:rsidP="00CD4B7E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7E0CED">
        <w:rPr>
          <w:rFonts w:ascii="Times New Roman" w:hAnsi="Times New Roman"/>
          <w:color w:val="000000"/>
          <w:sz w:val="28"/>
          <w:szCs w:val="28"/>
          <w:lang w:eastAsia="ru-RU"/>
        </w:rPr>
        <w:t>Какие детали использовали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? </w:t>
      </w:r>
    </w:p>
    <w:p w:rsidR="00613A23" w:rsidRDefault="00613A23" w:rsidP="00CD4B7E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Кто подскажет с чего лучше начать выполнять постройку? </w:t>
      </w:r>
    </w:p>
    <w:p w:rsidR="00613A23" w:rsidRDefault="00613A23" w:rsidP="00CD4B7E">
      <w:pPr>
        <w:shd w:val="clear" w:color="auto" w:fill="FFFFFF"/>
        <w:spacing w:after="0" w:line="276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Что можете посоветовать, какие правила надо соблюдать при постройке…</w:t>
      </w:r>
    </w:p>
    <w:p w:rsidR="00613A23" w:rsidRPr="00DF0DA0" w:rsidRDefault="00613A23" w:rsidP="00DF0DA0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0DA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Слайды </w:t>
      </w:r>
      <w:r w:rsidRPr="00DF0DA0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для просмотра и анализа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(6-7 </w:t>
      </w:r>
      <w:r w:rsidRPr="00DF0DA0">
        <w:rPr>
          <w:rFonts w:ascii="Times New Roman" w:hAnsi="Times New Roman"/>
          <w:color w:val="000000"/>
          <w:sz w:val="28"/>
          <w:szCs w:val="28"/>
          <w:lang w:eastAsia="ru-RU"/>
        </w:rPr>
        <w:t>готовых конструкций + 2-3 пустых кадра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613A23" w:rsidRDefault="00613A23" w:rsidP="00DF0DA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оспитатель</w:t>
      </w:r>
      <w:r w:rsidRPr="009F172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Замечательно, молодцы. Вы хорошо запомнили детали и последовательность постройки. </w:t>
      </w:r>
    </w:p>
    <w:p w:rsidR="00613A23" w:rsidRPr="00261B18" w:rsidRDefault="00613A23" w:rsidP="00DF0DA0">
      <w:pP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261B1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Физкультминутка  </w:t>
      </w:r>
    </w:p>
    <w:p w:rsidR="00613A23" w:rsidRDefault="00613A23" w:rsidP="007E0CE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оспитатель</w:t>
      </w:r>
      <w:r w:rsidRPr="009F172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Ребята, у нас много свободных кадров. Как вы думаете мы можем их заполнить?  </w:t>
      </w:r>
    </w:p>
    <w:p w:rsidR="00613A23" w:rsidRDefault="00613A23" w:rsidP="006851D7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FF2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оспитатель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B75B4B">
        <w:rPr>
          <w:rFonts w:ascii="Times New Roman" w:hAnsi="Times New Roman"/>
          <w:color w:val="000000"/>
          <w:sz w:val="28"/>
          <w:szCs w:val="28"/>
          <w:lang w:eastAsia="ru-RU"/>
        </w:rPr>
        <w:t>ебята, вспомните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  <w:r w:rsidRPr="00B75B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нас в группе есть разные наборы LEGO-конструктора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Вы можете использовать любой конструктор для создания своей конструкции-модели.</w:t>
      </w:r>
    </w:p>
    <w:p w:rsidR="00613A23" w:rsidRPr="00B75B4B" w:rsidRDefault="00613A23" w:rsidP="006851D7">
      <w:pPr>
        <w:rPr>
          <w:rFonts w:ascii="Times New Roman" w:hAnsi="Times New Roman"/>
          <w:sz w:val="28"/>
          <w:szCs w:val="28"/>
        </w:rPr>
      </w:pPr>
      <w:r w:rsidRPr="008028C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B75B4B">
        <w:rPr>
          <w:rFonts w:ascii="Times New Roman" w:hAnsi="Times New Roman"/>
          <w:sz w:val="28"/>
          <w:szCs w:val="28"/>
        </w:rPr>
        <w:t xml:space="preserve">Вы можете строить свою модель, а можете объединиться и </w:t>
      </w:r>
      <w:r>
        <w:rPr>
          <w:rFonts w:ascii="Times New Roman" w:hAnsi="Times New Roman"/>
          <w:sz w:val="28"/>
          <w:szCs w:val="28"/>
        </w:rPr>
        <w:t xml:space="preserve">дружно </w:t>
      </w:r>
      <w:r w:rsidRPr="00B75B4B">
        <w:rPr>
          <w:rFonts w:ascii="Times New Roman" w:hAnsi="Times New Roman"/>
          <w:sz w:val="28"/>
          <w:szCs w:val="28"/>
        </w:rPr>
        <w:t>сконструировать</w:t>
      </w:r>
      <w:r>
        <w:rPr>
          <w:rFonts w:ascii="Times New Roman" w:hAnsi="Times New Roman"/>
          <w:sz w:val="28"/>
          <w:szCs w:val="28"/>
        </w:rPr>
        <w:t xml:space="preserve"> общую конструкцию.</w:t>
      </w:r>
    </w:p>
    <w:p w:rsidR="00613A23" w:rsidRDefault="00613A23" w:rsidP="00A37D34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50597">
        <w:rPr>
          <w:i/>
          <w:color w:val="000000"/>
          <w:sz w:val="28"/>
          <w:szCs w:val="28"/>
        </w:rPr>
        <w:t>воспитатель интересуется</w:t>
      </w:r>
      <w:r>
        <w:rPr>
          <w:color w:val="000000"/>
          <w:sz w:val="28"/>
          <w:szCs w:val="28"/>
        </w:rPr>
        <w:t xml:space="preserve"> </w:t>
      </w:r>
    </w:p>
    <w:p w:rsidR="00613A23" w:rsidRPr="00550597" w:rsidRDefault="00613A23" w:rsidP="00A37D34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50597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>.</w:t>
      </w:r>
    </w:p>
    <w:p w:rsidR="00613A23" w:rsidRDefault="00613A23" w:rsidP="00A37D34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0597">
        <w:rPr>
          <w:color w:val="000000"/>
          <w:sz w:val="28"/>
          <w:szCs w:val="28"/>
        </w:rPr>
        <w:t>Какую постройку</w:t>
      </w:r>
      <w:r>
        <w:rPr>
          <w:color w:val="000000"/>
          <w:sz w:val="28"/>
          <w:szCs w:val="28"/>
        </w:rPr>
        <w:t xml:space="preserve"> ты (вы)</w:t>
      </w:r>
      <w:r w:rsidRPr="00550597">
        <w:rPr>
          <w:color w:val="000000"/>
          <w:sz w:val="28"/>
          <w:szCs w:val="28"/>
        </w:rPr>
        <w:t xml:space="preserve"> будешь выполнять</w:t>
      </w:r>
      <w:r>
        <w:rPr>
          <w:color w:val="000000"/>
          <w:sz w:val="28"/>
          <w:szCs w:val="28"/>
        </w:rPr>
        <w:t>? Какой набор LEGO</w:t>
      </w:r>
      <w:r w:rsidRPr="00B75B4B">
        <w:rPr>
          <w:color w:val="000000"/>
          <w:sz w:val="28"/>
          <w:szCs w:val="28"/>
        </w:rPr>
        <w:t>-конструктора</w:t>
      </w:r>
      <w:r>
        <w:rPr>
          <w:color w:val="000000"/>
          <w:sz w:val="28"/>
          <w:szCs w:val="28"/>
        </w:rPr>
        <w:t xml:space="preserve"> ты выбрал?</w:t>
      </w:r>
    </w:p>
    <w:p w:rsidR="00613A23" w:rsidRDefault="00613A23" w:rsidP="00A37D34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правила необходимо соблюдать при выполнении постройки из …конструктора?</w:t>
      </w:r>
    </w:p>
    <w:p w:rsidR="00613A23" w:rsidRDefault="00613A23" w:rsidP="00A37D34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детали конструктора тебе понадобятся?</w:t>
      </w:r>
    </w:p>
    <w:p w:rsidR="00613A23" w:rsidRDefault="00613A23" w:rsidP="00A37D34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 чего начнешь постройку?</w:t>
      </w:r>
    </w:p>
    <w:p w:rsidR="00613A23" w:rsidRDefault="00613A23" w:rsidP="00A37D34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-Тебе нужна помощь товарища в постройке или ты будешь строить один?</w:t>
      </w:r>
    </w:p>
    <w:p w:rsidR="00613A23" w:rsidRDefault="00613A23" w:rsidP="00A37D34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-Кого в пару ты хотел бы позвать?</w:t>
      </w:r>
    </w:p>
    <w:p w:rsidR="00613A23" w:rsidRDefault="00613A23" w:rsidP="00FB7E2E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хочет помочь…в постройке…?</w:t>
      </w:r>
    </w:p>
    <w:p w:rsidR="00613A23" w:rsidRDefault="00613A23" w:rsidP="00FB7E2E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950DA">
        <w:rPr>
          <w:b/>
          <w:color w:val="000000"/>
          <w:sz w:val="28"/>
          <w:szCs w:val="28"/>
        </w:rPr>
        <w:t>Воспитатель.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Здорово,</w:t>
      </w:r>
      <w:r w:rsidRPr="002950DA">
        <w:rPr>
          <w:color w:val="000000"/>
          <w:sz w:val="28"/>
          <w:szCs w:val="28"/>
        </w:rPr>
        <w:t xml:space="preserve"> все придумали тему постройки,</w:t>
      </w:r>
      <w:r>
        <w:rPr>
          <w:color w:val="000000"/>
          <w:sz w:val="28"/>
          <w:szCs w:val="28"/>
        </w:rPr>
        <w:t xml:space="preserve"> все подумали из каких деталей вы будете ее выполнять, какой набор конструктора возьмете. Запланировали создание моделей-построек для альбома – презентации?</w:t>
      </w:r>
    </w:p>
    <w:p w:rsidR="00613A23" w:rsidRPr="00153B80" w:rsidRDefault="00613A23" w:rsidP="002950DA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950DA">
        <w:rPr>
          <w:b/>
          <w:color w:val="000000"/>
          <w:sz w:val="28"/>
          <w:szCs w:val="28"/>
        </w:rPr>
        <w:t>Воспитатель</w:t>
      </w:r>
      <w:r w:rsidRPr="002950DA">
        <w:rPr>
          <w:color w:val="000000"/>
          <w:sz w:val="28"/>
          <w:szCs w:val="28"/>
        </w:rPr>
        <w:t>. Выбирайте себе корзину с лего – конструктором, проходите и приступайте к работе</w:t>
      </w:r>
      <w:r w:rsidRPr="002950DA">
        <w:rPr>
          <w:b/>
          <w:color w:val="000000"/>
          <w:sz w:val="28"/>
          <w:szCs w:val="28"/>
        </w:rPr>
        <w:t>.</w:t>
      </w:r>
    </w:p>
    <w:p w:rsidR="00613A23" w:rsidRDefault="00613A23" w:rsidP="002950DA">
      <w:pPr>
        <w:pStyle w:val="NormalWeb"/>
        <w:shd w:val="clear" w:color="auto" w:fill="FFFFFF"/>
        <w:spacing w:before="0" w:beforeAutospacing="0" w:after="0" w:afterAutospacing="0" w:line="360" w:lineRule="atLeast"/>
        <w:rPr>
          <w:b/>
          <w:i/>
          <w:color w:val="000000"/>
          <w:sz w:val="28"/>
          <w:szCs w:val="28"/>
        </w:rPr>
      </w:pPr>
      <w:r w:rsidRPr="002950DA">
        <w:rPr>
          <w:b/>
          <w:i/>
          <w:color w:val="000000"/>
          <w:sz w:val="28"/>
          <w:szCs w:val="28"/>
        </w:rPr>
        <w:t>По ходу воспитатель интересуется</w:t>
      </w:r>
      <w:r>
        <w:rPr>
          <w:b/>
          <w:i/>
          <w:color w:val="000000"/>
          <w:sz w:val="28"/>
          <w:szCs w:val="28"/>
        </w:rPr>
        <w:t xml:space="preserve"> кто, что делает, нужна ли помощь, подбадривает детей, хвалит.</w:t>
      </w:r>
    </w:p>
    <w:p w:rsidR="00613A23" w:rsidRPr="002950DA" w:rsidRDefault="00613A23" w:rsidP="002950DA">
      <w:pPr>
        <w:pStyle w:val="NormalWeb"/>
        <w:shd w:val="clear" w:color="auto" w:fill="FFFFFF"/>
        <w:spacing w:before="0" w:beforeAutospacing="0" w:after="0" w:afterAutospacing="0" w:line="360" w:lineRule="atLeast"/>
        <w:rPr>
          <w:b/>
          <w:i/>
          <w:color w:val="000000"/>
          <w:sz w:val="28"/>
          <w:szCs w:val="28"/>
        </w:rPr>
      </w:pPr>
    </w:p>
    <w:p w:rsidR="00613A23" w:rsidRDefault="00613A23" w:rsidP="00FB7E2E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DB5533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B5533">
        <w:rPr>
          <w:rFonts w:ascii="Times New Roman" w:hAnsi="Times New Roman"/>
          <w:color w:val="000000"/>
          <w:sz w:val="28"/>
          <w:szCs w:val="28"/>
        </w:rPr>
        <w:t>здорово,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533">
        <w:rPr>
          <w:rFonts w:ascii="Times New Roman" w:hAnsi="Times New Roman"/>
          <w:color w:val="000000"/>
          <w:sz w:val="28"/>
          <w:szCs w:val="28"/>
        </w:rPr>
        <w:t>молодцы. Все закончили? Нам остается только сфотографировать выполненные постройки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и поместить их в альбом. Давайте все вместе посмотрим, что у нас получилось.</w:t>
      </w:r>
    </w:p>
    <w:p w:rsidR="00613A23" w:rsidRDefault="00613A23" w:rsidP="00FB7E2E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DB5533">
        <w:rPr>
          <w:rFonts w:ascii="Times New Roman" w:hAnsi="Times New Roman"/>
          <w:b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 xml:space="preserve"> да</w:t>
      </w:r>
    </w:p>
    <w:p w:rsidR="00613A23" w:rsidRPr="006F6FB2" w:rsidRDefault="00613A23" w:rsidP="00FB7E2E">
      <w:pPr>
        <w:spacing w:line="276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6F6FB2">
        <w:rPr>
          <w:rFonts w:ascii="Times New Roman" w:hAnsi="Times New Roman"/>
          <w:i/>
          <w:color w:val="000000"/>
          <w:sz w:val="28"/>
          <w:szCs w:val="28"/>
        </w:rPr>
        <w:t>Рассматриваются модели – построек, краткая беседа по их содержанию.</w:t>
      </w:r>
    </w:p>
    <w:p w:rsidR="00613A23" w:rsidRPr="00DB5533" w:rsidRDefault="00613A23" w:rsidP="00FB7E2E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DB5533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DB553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_____ расскажи о своей модели</w:t>
      </w:r>
    </w:p>
    <w:p w:rsidR="00613A23" w:rsidRPr="00DB5533" w:rsidRDefault="00613A23" w:rsidP="00FB7E2E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A37D34">
        <w:rPr>
          <w:rFonts w:ascii="Times New Roman" w:hAnsi="Times New Roman"/>
          <w:b/>
          <w:color w:val="000000"/>
          <w:sz w:val="28"/>
          <w:szCs w:val="28"/>
        </w:rPr>
        <w:t>Ребенок представляет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я</w:t>
      </w:r>
      <w:r w:rsidRPr="00A37D34">
        <w:rPr>
          <w:rFonts w:ascii="Times New Roman" w:hAnsi="Times New Roman"/>
          <w:color w:val="000000"/>
          <w:sz w:val="28"/>
          <w:szCs w:val="28"/>
        </w:rPr>
        <w:t xml:space="preserve"> построил</w:t>
      </w:r>
      <w:r>
        <w:rPr>
          <w:rFonts w:ascii="Times New Roman" w:hAnsi="Times New Roman"/>
          <w:color w:val="000000"/>
          <w:sz w:val="28"/>
          <w:szCs w:val="28"/>
        </w:rPr>
        <w:t xml:space="preserve"> (собрал) </w:t>
      </w:r>
      <w:r w:rsidRPr="00555C95">
        <w:rPr>
          <w:rFonts w:ascii="Times New Roman" w:hAnsi="Times New Roman"/>
          <w:color w:val="000000"/>
          <w:sz w:val="28"/>
          <w:szCs w:val="28"/>
          <w:u w:val="single"/>
        </w:rPr>
        <w:t>веселого человечка</w:t>
      </w:r>
      <w:r>
        <w:rPr>
          <w:rFonts w:ascii="Times New Roman" w:hAnsi="Times New Roman"/>
          <w:color w:val="000000"/>
          <w:sz w:val="28"/>
          <w:szCs w:val="28"/>
        </w:rPr>
        <w:t>, ноги и руки из деталей труб(цилиндров), кирпичи для соединения, через руки можно прокатывать шар, детям будет весело.</w:t>
      </w:r>
    </w:p>
    <w:p w:rsidR="00613A23" w:rsidRDefault="00613A23" w:rsidP="00555C95">
      <w:pPr>
        <w:rPr>
          <w:rFonts w:ascii="Times New Roman" w:hAnsi="Times New Roman"/>
          <w:sz w:val="28"/>
          <w:szCs w:val="28"/>
        </w:rPr>
      </w:pPr>
      <w:r w:rsidRPr="006851D7">
        <w:rPr>
          <w:rFonts w:ascii="Times New Roman" w:hAnsi="Times New Roman"/>
          <w:b/>
          <w:sz w:val="28"/>
          <w:szCs w:val="28"/>
        </w:rPr>
        <w:t>Воспитатель</w:t>
      </w:r>
      <w:r w:rsidRPr="00555C95">
        <w:rPr>
          <w:rFonts w:ascii="Times New Roman" w:hAnsi="Times New Roman"/>
          <w:sz w:val="28"/>
          <w:szCs w:val="28"/>
        </w:rPr>
        <w:t xml:space="preserve">. Здорово. Молодец, замечательная модель </w:t>
      </w:r>
      <w:r>
        <w:rPr>
          <w:rFonts w:ascii="Times New Roman" w:hAnsi="Times New Roman"/>
          <w:sz w:val="28"/>
          <w:szCs w:val="28"/>
        </w:rPr>
        <w:t>–</w:t>
      </w:r>
      <w:r w:rsidRPr="00555C95">
        <w:rPr>
          <w:rFonts w:ascii="Times New Roman" w:hAnsi="Times New Roman"/>
          <w:sz w:val="28"/>
          <w:szCs w:val="28"/>
        </w:rPr>
        <w:t xml:space="preserve"> игрушка</w:t>
      </w:r>
      <w:r>
        <w:rPr>
          <w:rFonts w:ascii="Times New Roman" w:hAnsi="Times New Roman"/>
          <w:sz w:val="28"/>
          <w:szCs w:val="28"/>
        </w:rPr>
        <w:t>. Ребята, как вы думаете можно ее поместить в альбом.</w:t>
      </w:r>
    </w:p>
    <w:p w:rsidR="00613A23" w:rsidRDefault="00613A23" w:rsidP="00555C95">
      <w:pPr>
        <w:rPr>
          <w:rFonts w:ascii="Times New Roman" w:hAnsi="Times New Roman"/>
          <w:sz w:val="28"/>
          <w:szCs w:val="28"/>
        </w:rPr>
      </w:pPr>
      <w:r w:rsidRPr="006851D7">
        <w:rPr>
          <w:rFonts w:ascii="Times New Roman" w:hAnsi="Times New Roman"/>
          <w:b/>
          <w:sz w:val="28"/>
          <w:szCs w:val="28"/>
        </w:rPr>
        <w:t>Воспитатель</w:t>
      </w:r>
      <w:r w:rsidRPr="00555C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_____, что ты предлагаешь для альбома? Ребята, обратите внимание ____- использовал детали мелкого конструктора </w:t>
      </w:r>
      <w:r w:rsidRPr="007C0120">
        <w:rPr>
          <w:rFonts w:ascii="Times New Roman" w:hAnsi="Times New Roman"/>
          <w:sz w:val="28"/>
          <w:szCs w:val="28"/>
        </w:rPr>
        <w:t>LEGO-</w:t>
      </w:r>
      <w:r>
        <w:rPr>
          <w:rFonts w:ascii="Times New Roman" w:hAnsi="Times New Roman"/>
          <w:sz w:val="28"/>
          <w:szCs w:val="28"/>
        </w:rPr>
        <w:t>космодром.</w:t>
      </w:r>
      <w:r w:rsidRPr="006F6FB2">
        <w:t xml:space="preserve"> </w:t>
      </w:r>
    </w:p>
    <w:p w:rsidR="00613A23" w:rsidRDefault="00613A23" w:rsidP="00555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думаете, ребята, можно поместить ее в альбом?</w:t>
      </w:r>
    </w:p>
    <w:p w:rsidR="00613A23" w:rsidRDefault="00613A23" w:rsidP="007C0120">
      <w:pPr>
        <w:rPr>
          <w:rFonts w:ascii="Times New Roman" w:hAnsi="Times New Roman"/>
          <w:sz w:val="28"/>
          <w:szCs w:val="28"/>
        </w:rPr>
      </w:pPr>
      <w:r w:rsidRPr="006851D7">
        <w:rPr>
          <w:rFonts w:ascii="Times New Roman" w:hAnsi="Times New Roman"/>
          <w:b/>
          <w:sz w:val="28"/>
          <w:szCs w:val="28"/>
        </w:rPr>
        <w:t>Воспитатель</w:t>
      </w:r>
      <w:r w:rsidRPr="00555C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Выполняем фотографию постройки?</w:t>
      </w:r>
    </w:p>
    <w:p w:rsidR="00613A23" w:rsidRDefault="00613A23" w:rsidP="007C0120">
      <w:pPr>
        <w:rPr>
          <w:rFonts w:ascii="Times New Roman" w:hAnsi="Times New Roman"/>
          <w:sz w:val="28"/>
          <w:szCs w:val="28"/>
        </w:rPr>
      </w:pPr>
      <w:r w:rsidRPr="006851D7">
        <w:rPr>
          <w:rFonts w:ascii="Times New Roman" w:hAnsi="Times New Roman"/>
          <w:b/>
          <w:sz w:val="28"/>
          <w:szCs w:val="28"/>
        </w:rPr>
        <w:t>Воспитатель</w:t>
      </w:r>
      <w:r w:rsidRPr="00555C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Посмотрите какую ферму построили девочки. Расскажите о своей конструкции…, назначении построек, из каких деталей…</w:t>
      </w:r>
    </w:p>
    <w:p w:rsidR="00613A23" w:rsidRDefault="00613A23" w:rsidP="007C0120">
      <w:pPr>
        <w:rPr>
          <w:rFonts w:ascii="Times New Roman" w:hAnsi="Times New Roman"/>
          <w:sz w:val="28"/>
          <w:szCs w:val="28"/>
        </w:rPr>
      </w:pPr>
      <w:r w:rsidRPr="003D0099">
        <w:rPr>
          <w:rFonts w:ascii="Times New Roman" w:hAnsi="Times New Roman"/>
          <w:b/>
          <w:sz w:val="28"/>
          <w:szCs w:val="28"/>
        </w:rPr>
        <w:t>Воспитатель.</w:t>
      </w:r>
      <w:r w:rsidRPr="003D0099">
        <w:rPr>
          <w:rFonts w:ascii="Times New Roman" w:hAnsi="Times New Roman"/>
          <w:sz w:val="28"/>
          <w:szCs w:val="28"/>
        </w:rPr>
        <w:t xml:space="preserve"> Выполняем фотографию постройки?</w:t>
      </w:r>
    </w:p>
    <w:p w:rsidR="00613A23" w:rsidRDefault="00613A23" w:rsidP="007C0120">
      <w:pPr>
        <w:rPr>
          <w:rFonts w:ascii="Times New Roman" w:hAnsi="Times New Roman"/>
          <w:sz w:val="28"/>
          <w:szCs w:val="28"/>
        </w:rPr>
      </w:pPr>
      <w:r w:rsidRPr="003D009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 и_____</w:t>
      </w:r>
      <w:r w:rsidRPr="003D0099">
        <w:rPr>
          <w:rFonts w:ascii="Times New Roman" w:hAnsi="Times New Roman"/>
          <w:sz w:val="28"/>
          <w:szCs w:val="28"/>
        </w:rPr>
        <w:t>сконструировали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3C8">
        <w:rPr>
          <w:rFonts w:ascii="Times New Roman" w:hAnsi="Times New Roman"/>
          <w:sz w:val="28"/>
          <w:szCs w:val="28"/>
        </w:rPr>
        <w:t xml:space="preserve">детскую </w:t>
      </w:r>
      <w:r w:rsidRPr="003D0099">
        <w:rPr>
          <w:rFonts w:ascii="Times New Roman" w:hAnsi="Times New Roman"/>
          <w:sz w:val="28"/>
          <w:szCs w:val="28"/>
        </w:rPr>
        <w:t>карусель</w:t>
      </w:r>
      <w:r>
        <w:rPr>
          <w:rFonts w:ascii="Times New Roman" w:hAnsi="Times New Roman"/>
          <w:sz w:val="28"/>
          <w:szCs w:val="28"/>
        </w:rPr>
        <w:t xml:space="preserve"> из </w:t>
      </w:r>
      <w:r w:rsidRPr="003D0099">
        <w:rPr>
          <w:rFonts w:ascii="Times New Roman" w:hAnsi="Times New Roman"/>
          <w:sz w:val="28"/>
          <w:szCs w:val="28"/>
        </w:rPr>
        <w:t>LEGO-WEDO</w:t>
      </w:r>
      <w:r>
        <w:rPr>
          <w:rFonts w:ascii="Times New Roman" w:hAnsi="Times New Roman"/>
          <w:sz w:val="28"/>
          <w:szCs w:val="28"/>
        </w:rPr>
        <w:t xml:space="preserve">, что было трудного, какую передачу вы использовали для вращения? </w:t>
      </w:r>
    </w:p>
    <w:p w:rsidR="00613A23" w:rsidRDefault="00613A23" w:rsidP="007C0120">
      <w:pPr>
        <w:rPr>
          <w:rFonts w:ascii="Times New Roman" w:hAnsi="Times New Roman"/>
          <w:sz w:val="28"/>
          <w:szCs w:val="28"/>
        </w:rPr>
      </w:pPr>
      <w:r w:rsidRPr="006851D7">
        <w:rPr>
          <w:rFonts w:ascii="Times New Roman" w:hAnsi="Times New Roman"/>
          <w:b/>
          <w:sz w:val="28"/>
          <w:szCs w:val="28"/>
        </w:rPr>
        <w:t>Воспитатель</w:t>
      </w:r>
      <w:r w:rsidRPr="00555C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Выполняем фотографию постройки?</w:t>
      </w:r>
    </w:p>
    <w:p w:rsidR="00613A23" w:rsidRDefault="00613A23" w:rsidP="007C0120">
      <w:pPr>
        <w:rPr>
          <w:rFonts w:ascii="Times New Roman" w:hAnsi="Times New Roman"/>
          <w:sz w:val="28"/>
          <w:szCs w:val="28"/>
        </w:rPr>
      </w:pPr>
      <w:r w:rsidRPr="006F6FB2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6F6FB2">
        <w:rPr>
          <w:rFonts w:ascii="Times New Roman" w:hAnsi="Times New Roman"/>
          <w:sz w:val="28"/>
          <w:szCs w:val="28"/>
        </w:rPr>
        <w:t>ебята</w:t>
      </w:r>
      <w:r>
        <w:rPr>
          <w:rFonts w:ascii="Times New Roman" w:hAnsi="Times New Roman"/>
          <w:sz w:val="28"/>
          <w:szCs w:val="28"/>
        </w:rPr>
        <w:t xml:space="preserve">, ______тоже в своей работе использовал конструктор </w:t>
      </w:r>
      <w:r w:rsidRPr="006F6FB2">
        <w:rPr>
          <w:rFonts w:ascii="Times New Roman" w:hAnsi="Times New Roman"/>
          <w:sz w:val="28"/>
          <w:szCs w:val="28"/>
        </w:rPr>
        <w:t>LEGO-WEDO</w:t>
      </w:r>
      <w:r>
        <w:rPr>
          <w:rFonts w:ascii="Times New Roman" w:hAnsi="Times New Roman"/>
          <w:sz w:val="28"/>
          <w:szCs w:val="28"/>
        </w:rPr>
        <w:t>. Расскажи о своей модели.</w:t>
      </w:r>
    </w:p>
    <w:p w:rsidR="00613A23" w:rsidRPr="006F6FB2" w:rsidRDefault="00613A23" w:rsidP="007C0120">
      <w:pPr>
        <w:rPr>
          <w:rFonts w:ascii="Times New Roman" w:hAnsi="Times New Roman"/>
          <w:b/>
          <w:sz w:val="28"/>
          <w:szCs w:val="28"/>
        </w:rPr>
      </w:pPr>
      <w:r w:rsidRPr="00A37D34">
        <w:rPr>
          <w:rFonts w:ascii="Times New Roman" w:hAnsi="Times New Roman"/>
          <w:b/>
          <w:color w:val="000000"/>
          <w:sz w:val="28"/>
          <w:szCs w:val="28"/>
        </w:rPr>
        <w:t>Ребенок представляет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я собрал автомобиль по схеме, использовал …детали, чтобы он двигался я использовал ремневую передачу и установил мотор,</w:t>
      </w:r>
      <w:r w:rsidRPr="00132031">
        <w:t xml:space="preserve"> </w:t>
      </w:r>
      <w:r w:rsidRPr="00132031">
        <w:rPr>
          <w:rFonts w:ascii="Times New Roman" w:hAnsi="Times New Roman"/>
          <w:sz w:val="28"/>
          <w:szCs w:val="28"/>
        </w:rPr>
        <w:t>который запрограммировал</w:t>
      </w:r>
      <w:r>
        <w:rPr>
          <w:rFonts w:ascii="Times New Roman" w:hAnsi="Times New Roman"/>
          <w:sz w:val="28"/>
          <w:szCs w:val="28"/>
        </w:rPr>
        <w:t xml:space="preserve"> использовав  датчик </w:t>
      </w:r>
      <w:r w:rsidRPr="00132031">
        <w:rPr>
          <w:rFonts w:ascii="Times New Roman" w:hAnsi="Times New Roman"/>
          <w:sz w:val="28"/>
          <w:szCs w:val="28"/>
        </w:rPr>
        <w:t xml:space="preserve"> на движение вперед</w:t>
      </w:r>
      <w:r>
        <w:rPr>
          <w:rFonts w:ascii="Times New Roman" w:hAnsi="Times New Roman"/>
          <w:sz w:val="28"/>
          <w:szCs w:val="28"/>
        </w:rPr>
        <w:t>….</w:t>
      </w:r>
    </w:p>
    <w:p w:rsidR="00613A23" w:rsidRDefault="00613A23" w:rsidP="003349A7">
      <w:pPr>
        <w:rPr>
          <w:rFonts w:ascii="Times New Roman" w:hAnsi="Times New Roman"/>
          <w:sz w:val="28"/>
          <w:szCs w:val="28"/>
        </w:rPr>
      </w:pPr>
      <w:r w:rsidRPr="006851D7">
        <w:rPr>
          <w:rFonts w:ascii="Times New Roman" w:hAnsi="Times New Roman"/>
          <w:b/>
          <w:sz w:val="28"/>
          <w:szCs w:val="28"/>
        </w:rPr>
        <w:t>Воспитатель</w:t>
      </w:r>
      <w:r w:rsidRPr="00555C95">
        <w:rPr>
          <w:rFonts w:ascii="Times New Roman" w:hAnsi="Times New Roman"/>
          <w:sz w:val="28"/>
          <w:szCs w:val="28"/>
        </w:rPr>
        <w:t>. Здорово. М</w:t>
      </w:r>
      <w:r>
        <w:rPr>
          <w:rFonts w:ascii="Times New Roman" w:hAnsi="Times New Roman"/>
          <w:sz w:val="28"/>
          <w:szCs w:val="28"/>
        </w:rPr>
        <w:t>олод</w:t>
      </w:r>
      <w:r w:rsidRPr="00555C95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ы очень интересные работы. О вас можно сказать лего – умельцы. Теперь можно вставить все фотографии в наш альбом</w:t>
      </w:r>
      <w:r w:rsidRPr="006213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</w:t>
      </w:r>
      <w:r w:rsidRPr="006213C8">
        <w:rPr>
          <w:rFonts w:ascii="Times New Roman" w:hAnsi="Times New Roman"/>
          <w:sz w:val="28"/>
          <w:szCs w:val="28"/>
        </w:rPr>
        <w:t xml:space="preserve"> согласны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213C8">
        <w:rPr>
          <w:rFonts w:ascii="Times New Roman" w:hAnsi="Times New Roman"/>
          <w:sz w:val="28"/>
          <w:szCs w:val="28"/>
        </w:rPr>
        <w:t>Спасибо</w:t>
      </w:r>
      <w:r w:rsidRPr="003D0099">
        <w:rPr>
          <w:rFonts w:ascii="Times New Roman" w:hAnsi="Times New Roman"/>
          <w:sz w:val="28"/>
          <w:szCs w:val="28"/>
        </w:rPr>
        <w:t xml:space="preserve"> за работу и помощь.</w:t>
      </w:r>
    </w:p>
    <w:p w:rsidR="00613A23" w:rsidRDefault="00613A23" w:rsidP="00CA0F4E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13A23" w:rsidRDefault="00613A23" w:rsidP="00CA0F4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A23" w:rsidRDefault="00613A23" w:rsidP="00CA0F4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A23" w:rsidRDefault="00613A23" w:rsidP="00C76C71">
      <w:pPr>
        <w:rPr>
          <w:rFonts w:ascii="Times New Roman" w:hAnsi="Times New Roman"/>
          <w:b/>
          <w:sz w:val="28"/>
          <w:szCs w:val="28"/>
        </w:rPr>
      </w:pPr>
    </w:p>
    <w:p w:rsidR="00613A23" w:rsidRDefault="00613A23" w:rsidP="00CA0F4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A23" w:rsidRPr="00555C95" w:rsidRDefault="00613A23" w:rsidP="00555C95">
      <w:pPr>
        <w:rPr>
          <w:rFonts w:ascii="Times New Roman" w:hAnsi="Times New Roman"/>
          <w:sz w:val="28"/>
          <w:szCs w:val="28"/>
        </w:rPr>
      </w:pPr>
    </w:p>
    <w:sectPr w:rsidR="00613A23" w:rsidRPr="00555C95" w:rsidSect="00CD4B7E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A23" w:rsidRDefault="00613A23" w:rsidP="003D0099">
      <w:pPr>
        <w:spacing w:after="0" w:line="240" w:lineRule="auto"/>
      </w:pPr>
      <w:r>
        <w:separator/>
      </w:r>
    </w:p>
  </w:endnote>
  <w:endnote w:type="continuationSeparator" w:id="0">
    <w:p w:rsidR="00613A23" w:rsidRDefault="00613A23" w:rsidP="003D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23" w:rsidRDefault="00613A23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613A23" w:rsidRDefault="00613A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A23" w:rsidRDefault="00613A23" w:rsidP="003D0099">
      <w:pPr>
        <w:spacing w:after="0" w:line="240" w:lineRule="auto"/>
      </w:pPr>
      <w:r>
        <w:separator/>
      </w:r>
    </w:p>
  </w:footnote>
  <w:footnote w:type="continuationSeparator" w:id="0">
    <w:p w:rsidR="00613A23" w:rsidRDefault="00613A23" w:rsidP="003D0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303F"/>
    <w:multiLevelType w:val="multilevel"/>
    <w:tmpl w:val="4322058E"/>
    <w:lvl w:ilvl="0">
      <w:start w:val="5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20E3950"/>
    <w:multiLevelType w:val="hybridMultilevel"/>
    <w:tmpl w:val="C470841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4B82C9A"/>
    <w:multiLevelType w:val="hybridMultilevel"/>
    <w:tmpl w:val="BBB6E9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19E"/>
    <w:rsid w:val="00000166"/>
    <w:rsid w:val="000042EB"/>
    <w:rsid w:val="000A13F6"/>
    <w:rsid w:val="000F1F49"/>
    <w:rsid w:val="00132031"/>
    <w:rsid w:val="00153B80"/>
    <w:rsid w:val="00170868"/>
    <w:rsid w:val="001932D0"/>
    <w:rsid w:val="001A3B91"/>
    <w:rsid w:val="00261B18"/>
    <w:rsid w:val="002950DA"/>
    <w:rsid w:val="002A1ED0"/>
    <w:rsid w:val="002F6FF2"/>
    <w:rsid w:val="003349A7"/>
    <w:rsid w:val="003D0099"/>
    <w:rsid w:val="00417061"/>
    <w:rsid w:val="00464FF0"/>
    <w:rsid w:val="00537B1B"/>
    <w:rsid w:val="00550597"/>
    <w:rsid w:val="00555C95"/>
    <w:rsid w:val="005760DE"/>
    <w:rsid w:val="00613A23"/>
    <w:rsid w:val="006213C8"/>
    <w:rsid w:val="006851D7"/>
    <w:rsid w:val="006F6FB2"/>
    <w:rsid w:val="00744C23"/>
    <w:rsid w:val="0076711B"/>
    <w:rsid w:val="007726D4"/>
    <w:rsid w:val="00782ED9"/>
    <w:rsid w:val="007C0120"/>
    <w:rsid w:val="007E0CED"/>
    <w:rsid w:val="008028CA"/>
    <w:rsid w:val="00814046"/>
    <w:rsid w:val="00875CB9"/>
    <w:rsid w:val="009105E1"/>
    <w:rsid w:val="009903FB"/>
    <w:rsid w:val="009F1721"/>
    <w:rsid w:val="00A37D34"/>
    <w:rsid w:val="00AF619E"/>
    <w:rsid w:val="00B75B4B"/>
    <w:rsid w:val="00BC018B"/>
    <w:rsid w:val="00C505D5"/>
    <w:rsid w:val="00C76C71"/>
    <w:rsid w:val="00CA0F4E"/>
    <w:rsid w:val="00CD4B7E"/>
    <w:rsid w:val="00D1470D"/>
    <w:rsid w:val="00DB5533"/>
    <w:rsid w:val="00DF0DA0"/>
    <w:rsid w:val="00E174FA"/>
    <w:rsid w:val="00F313A4"/>
    <w:rsid w:val="00FB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9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042EB"/>
    <w:rPr>
      <w:rFonts w:cs="Times New Roman"/>
    </w:rPr>
  </w:style>
  <w:style w:type="paragraph" w:styleId="ListParagraph">
    <w:name w:val="List Paragraph"/>
    <w:basedOn w:val="Normal"/>
    <w:uiPriority w:val="99"/>
    <w:qFormat/>
    <w:rsid w:val="009F1721"/>
    <w:pPr>
      <w:ind w:left="720"/>
      <w:contextualSpacing/>
    </w:pPr>
  </w:style>
  <w:style w:type="paragraph" w:styleId="NormalWeb">
    <w:name w:val="Normal (Web)"/>
    <w:basedOn w:val="Normal"/>
    <w:uiPriority w:val="99"/>
    <w:rsid w:val="00A37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D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00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00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451</TotalTime>
  <Pages>4</Pages>
  <Words>918</Words>
  <Characters>5235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админ</cp:lastModifiedBy>
  <cp:revision>11</cp:revision>
  <dcterms:created xsi:type="dcterms:W3CDTF">2015-10-20T13:38:00Z</dcterms:created>
  <dcterms:modified xsi:type="dcterms:W3CDTF">2018-03-15T11:17:00Z</dcterms:modified>
</cp:coreProperties>
</file>