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</w:t>
      </w:r>
      <w:r w:rsidRPr="001477CF">
        <w:rPr>
          <w:rStyle w:val="c1"/>
          <w:b/>
          <w:bCs/>
          <w:color w:val="000000"/>
          <w:sz w:val="28"/>
          <w:szCs w:val="28"/>
        </w:rPr>
        <w:t>гра:</w:t>
      </w:r>
      <w:r w:rsidRPr="001477C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477CF">
        <w:rPr>
          <w:rStyle w:val="c1"/>
          <w:color w:val="000000"/>
          <w:sz w:val="28"/>
          <w:szCs w:val="28"/>
        </w:rPr>
        <w:t>«Больница»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b/>
          <w:bCs/>
          <w:color w:val="000000"/>
          <w:sz w:val="28"/>
          <w:szCs w:val="28"/>
        </w:rPr>
        <w:t>Сопутствующая игра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Pr="001477CF">
        <w:rPr>
          <w:rStyle w:val="c1"/>
          <w:color w:val="000000"/>
          <w:sz w:val="28"/>
          <w:szCs w:val="28"/>
        </w:rPr>
        <w:t xml:space="preserve"> «Аптека»</w:t>
      </w:r>
    </w:p>
    <w:p w:rsidR="00C74C7D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Задачи</w:t>
      </w:r>
      <w:r w:rsidRPr="001477CF">
        <w:rPr>
          <w:rStyle w:val="c1"/>
          <w:b/>
          <w:bCs/>
          <w:color w:val="000000"/>
          <w:sz w:val="28"/>
          <w:szCs w:val="28"/>
        </w:rPr>
        <w:t>: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1. Пробуждать детей более широко и творчески использовать в играх знания о больнице, о работе врачей, об аптеке и работе продавца, о жизни семьи.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2. Развивать творческое воображение, способность совместно развертывать игру, продолжать формировать умение договариваться.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3. Продолжать учить выполнять различные роли в соответствии с сюжетом игры, используя атрибуты, побуждать детей самостоятельно создавать недостающие для игры предметы, детали (инструменты, оборудование). Воспитывать доброжелательность, готовность выручить товарища.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Pr="001477CF">
        <w:rPr>
          <w:rStyle w:val="c1"/>
          <w:color w:val="000000"/>
          <w:sz w:val="28"/>
          <w:szCs w:val="28"/>
        </w:rPr>
        <w:t> рассматривание иллюстраций «Больница», «Аптека», знакомство с работой врача, беседа с детьми о том, как они ходили вместе со своими родителями в больницу, аптеку, рассказы детей о том, что нового они узнали о профессии врача.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b/>
          <w:bCs/>
          <w:color w:val="000000"/>
          <w:sz w:val="28"/>
          <w:szCs w:val="28"/>
        </w:rPr>
        <w:t>Подготовка воспитателя:</w:t>
      </w:r>
      <w:r w:rsidRPr="001477CF">
        <w:rPr>
          <w:rStyle w:val="c1"/>
          <w:color w:val="000000"/>
          <w:sz w:val="28"/>
          <w:szCs w:val="28"/>
        </w:rPr>
        <w:t> изготовление вывески «Больница», «Аптека»; все атрибуты и оборудование заранее подготовлены.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b/>
          <w:bCs/>
          <w:color w:val="000000"/>
          <w:sz w:val="28"/>
          <w:szCs w:val="28"/>
        </w:rPr>
        <w:t>Обстановка игры:</w:t>
      </w:r>
      <w:r w:rsidRPr="001477CF">
        <w:rPr>
          <w:rStyle w:val="c1"/>
          <w:color w:val="000000"/>
          <w:sz w:val="28"/>
          <w:szCs w:val="28"/>
        </w:rPr>
        <w:t> столы, стулья в кабинетах для врачей, белые халаты, медицинские принадлежности, шприцы, градусник, таблица, фонарик, лекарства, касса; бытовые принадлежности для игры в «Дочки-матери»; посуда, стульчики, столы и т.д., сумки для мам; справки – бумаги, карты – картон, ручки, деньги – бумаги, куклы.</w:t>
      </w:r>
    </w:p>
    <w:p w:rsidR="00C74C7D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игры: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 xml:space="preserve">- Ребята, </w:t>
      </w:r>
      <w:r>
        <w:rPr>
          <w:rStyle w:val="c1"/>
          <w:color w:val="000000"/>
          <w:sz w:val="28"/>
          <w:szCs w:val="28"/>
        </w:rPr>
        <w:t>я вам загадаю загадку, а вы отгадайте, о ком она</w:t>
      </w:r>
      <w:r w:rsidRPr="001477CF">
        <w:rPr>
          <w:rStyle w:val="c1"/>
          <w:color w:val="000000"/>
          <w:sz w:val="28"/>
          <w:szCs w:val="28"/>
        </w:rPr>
        <w:t>: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1"/>
          <w:color w:val="000000"/>
          <w:sz w:val="28"/>
          <w:szCs w:val="28"/>
        </w:rPr>
      </w:pPr>
      <w:r w:rsidRPr="001477CF">
        <w:rPr>
          <w:rFonts w:ascii="Open Sans" w:hAnsi="Open Sans"/>
          <w:color w:val="1A1A1A"/>
          <w:sz w:val="28"/>
          <w:szCs w:val="28"/>
          <w:shd w:val="clear" w:color="auto" w:fill="FFFFFF"/>
        </w:rPr>
        <w:t>Кто в дни болезней</w:t>
      </w:r>
      <w:r w:rsidRPr="001477CF">
        <w:rPr>
          <w:rFonts w:ascii="Open Sans" w:hAnsi="Open Sans"/>
          <w:color w:val="1A1A1A"/>
          <w:sz w:val="28"/>
          <w:szCs w:val="28"/>
        </w:rPr>
        <w:br/>
      </w:r>
      <w:r>
        <w:rPr>
          <w:rFonts w:ascii="Calibri" w:hAnsi="Calibri"/>
          <w:color w:val="1A1A1A"/>
          <w:sz w:val="28"/>
          <w:szCs w:val="28"/>
          <w:shd w:val="clear" w:color="auto" w:fill="FFFFFF"/>
        </w:rPr>
        <w:t xml:space="preserve">       </w:t>
      </w:r>
      <w:r w:rsidRPr="001477CF">
        <w:rPr>
          <w:rFonts w:ascii="Open Sans" w:hAnsi="Open Sans"/>
          <w:color w:val="1A1A1A"/>
          <w:sz w:val="28"/>
          <w:szCs w:val="28"/>
          <w:shd w:val="clear" w:color="auto" w:fill="FFFFFF"/>
        </w:rPr>
        <w:t>Всех полезней</w:t>
      </w:r>
      <w:r w:rsidRPr="001477CF">
        <w:rPr>
          <w:rFonts w:ascii="Open Sans" w:hAnsi="Open Sans"/>
          <w:color w:val="1A1A1A"/>
          <w:sz w:val="28"/>
          <w:szCs w:val="28"/>
        </w:rPr>
        <w:br/>
      </w:r>
      <w:r>
        <w:rPr>
          <w:rFonts w:ascii="Calibri" w:hAnsi="Calibri"/>
          <w:color w:val="1A1A1A"/>
          <w:sz w:val="28"/>
          <w:szCs w:val="28"/>
          <w:shd w:val="clear" w:color="auto" w:fill="FFFFFF"/>
        </w:rPr>
        <w:t xml:space="preserve">       </w:t>
      </w:r>
      <w:r w:rsidRPr="001477CF">
        <w:rPr>
          <w:rFonts w:ascii="Open Sans" w:hAnsi="Open Sans"/>
          <w:color w:val="1A1A1A"/>
          <w:sz w:val="28"/>
          <w:szCs w:val="28"/>
          <w:shd w:val="clear" w:color="auto" w:fill="FFFFFF"/>
        </w:rPr>
        <w:t>И лечит нас от всех</w:t>
      </w:r>
      <w:r w:rsidRPr="001477CF">
        <w:rPr>
          <w:rFonts w:ascii="Open Sans" w:hAnsi="Open Sans"/>
          <w:color w:val="1A1A1A"/>
          <w:sz w:val="28"/>
          <w:szCs w:val="28"/>
        </w:rPr>
        <w:br/>
      </w:r>
      <w:r>
        <w:rPr>
          <w:rFonts w:ascii="Calibri" w:hAnsi="Calibri"/>
          <w:color w:val="1A1A1A"/>
          <w:sz w:val="28"/>
          <w:szCs w:val="28"/>
          <w:shd w:val="clear" w:color="auto" w:fill="FFFFFF"/>
        </w:rPr>
        <w:t xml:space="preserve">       </w:t>
      </w:r>
      <w:r w:rsidRPr="001477CF">
        <w:rPr>
          <w:rFonts w:ascii="Open Sans" w:hAnsi="Open Sans"/>
          <w:color w:val="1A1A1A"/>
          <w:sz w:val="28"/>
          <w:szCs w:val="28"/>
          <w:shd w:val="clear" w:color="auto" w:fill="FFFFFF"/>
        </w:rPr>
        <w:t>Болезней?</w:t>
      </w:r>
    </w:p>
    <w:p w:rsidR="00C74C7D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Врач.</w:t>
      </w:r>
    </w:p>
    <w:p w:rsidR="00C74C7D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Ребята, где работает врач?</w:t>
      </w:r>
    </w:p>
    <w:p w:rsidR="00C74C7D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Каких врачей-специалистов вы знаете?</w:t>
      </w:r>
      <w:r w:rsidRPr="001477CF">
        <w:rPr>
          <w:rStyle w:val="c1"/>
          <w:color w:val="000000"/>
          <w:sz w:val="28"/>
          <w:szCs w:val="28"/>
        </w:rPr>
        <w:t xml:space="preserve"> </w:t>
      </w:r>
    </w:p>
    <w:p w:rsidR="00C74C7D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делает окулист? Хирург? Лор-врач? Чем занимается медсестра в процедурном кабинете? Что делает массажист? Стоматолог? Невропатолог?</w:t>
      </w:r>
    </w:p>
    <w:p w:rsidR="00C74C7D" w:rsidRPr="00847026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Open Sans" w:hAnsi="Open Sans"/>
          <w:color w:val="000000"/>
          <w:sz w:val="21"/>
          <w:szCs w:val="21"/>
          <w:shd w:val="clear" w:color="auto" w:fill="FFFFFF"/>
          <w:lang w:eastAsia="en-US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AFAFA"/>
        </w:rPr>
        <w:t> </w:t>
      </w:r>
      <w:r>
        <w:rPr>
          <w:rStyle w:val="c1"/>
          <w:color w:val="000000"/>
          <w:sz w:val="28"/>
          <w:szCs w:val="28"/>
        </w:rPr>
        <w:t>Кто такой педиатр? Ребята, где больной может приобрести себе  лекарства? Кто продает лекарства?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</w:t>
      </w:r>
      <w:r w:rsidRPr="001477CF">
        <w:rPr>
          <w:rStyle w:val="c1"/>
          <w:color w:val="000000"/>
          <w:sz w:val="28"/>
          <w:szCs w:val="28"/>
        </w:rPr>
        <w:t>ебята</w:t>
      </w:r>
      <w:r>
        <w:rPr>
          <w:rStyle w:val="c1"/>
          <w:color w:val="000000"/>
          <w:sz w:val="28"/>
          <w:szCs w:val="28"/>
        </w:rPr>
        <w:t>, сегодня  у нас  начинает работать новый медицинский центр</w:t>
      </w:r>
      <w:r w:rsidRPr="001477CF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Посмотрите,  в нем есть </w:t>
      </w:r>
      <w:r w:rsidRPr="001477CF">
        <w:rPr>
          <w:rStyle w:val="c1"/>
          <w:color w:val="000000"/>
          <w:sz w:val="28"/>
          <w:szCs w:val="28"/>
        </w:rPr>
        <w:t>регистратура, кабинет педиатра, кабинет окулиста,</w:t>
      </w:r>
      <w:r>
        <w:rPr>
          <w:rStyle w:val="c1"/>
          <w:color w:val="000000"/>
          <w:sz w:val="28"/>
          <w:szCs w:val="28"/>
        </w:rPr>
        <w:t xml:space="preserve"> кабинет ЛОР-врач, аптека </w:t>
      </w:r>
      <w:r w:rsidRPr="001477CF">
        <w:rPr>
          <w:rStyle w:val="c1"/>
          <w:color w:val="000000"/>
          <w:sz w:val="28"/>
          <w:szCs w:val="28"/>
        </w:rPr>
        <w:t xml:space="preserve"> Но есть, проблема </w:t>
      </w:r>
      <w:r>
        <w:rPr>
          <w:rStyle w:val="c1"/>
          <w:color w:val="000000"/>
          <w:sz w:val="28"/>
          <w:szCs w:val="28"/>
        </w:rPr>
        <w:t xml:space="preserve">- </w:t>
      </w:r>
      <w:r w:rsidRPr="001477CF">
        <w:rPr>
          <w:rStyle w:val="c1"/>
          <w:color w:val="000000"/>
          <w:sz w:val="28"/>
          <w:szCs w:val="28"/>
        </w:rPr>
        <w:t xml:space="preserve">в </w:t>
      </w:r>
      <w:r>
        <w:rPr>
          <w:rStyle w:val="c1"/>
          <w:color w:val="000000"/>
          <w:sz w:val="28"/>
          <w:szCs w:val="28"/>
        </w:rPr>
        <w:t xml:space="preserve">нем нет еще </w:t>
      </w:r>
      <w:r w:rsidRPr="001477CF">
        <w:rPr>
          <w:rStyle w:val="c1"/>
          <w:color w:val="000000"/>
          <w:sz w:val="28"/>
          <w:szCs w:val="28"/>
        </w:rPr>
        <w:t xml:space="preserve">врачей. </w:t>
      </w:r>
      <w:r>
        <w:rPr>
          <w:rStyle w:val="c1"/>
          <w:color w:val="000000"/>
          <w:sz w:val="28"/>
          <w:szCs w:val="28"/>
        </w:rPr>
        <w:t>Кто хочет поработать в больнице?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 столе лежат все атрибуты, которые вам понадобятся в процессе игры, и которые вам нужно будет выбрать.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Кто будет работать у нас в регистратуре? Требуется медицинская сестра.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Дети: Пусть будет</w:t>
      </w:r>
      <w:r>
        <w:rPr>
          <w:rStyle w:val="c1"/>
          <w:color w:val="000000"/>
          <w:sz w:val="28"/>
          <w:szCs w:val="28"/>
        </w:rPr>
        <w:t xml:space="preserve"> Вероника</w:t>
      </w:r>
      <w:r w:rsidRPr="001477CF">
        <w:rPr>
          <w:rStyle w:val="c1"/>
          <w:color w:val="000000"/>
          <w:sz w:val="28"/>
          <w:szCs w:val="28"/>
        </w:rPr>
        <w:t>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 xml:space="preserve">- А почему </w:t>
      </w:r>
      <w:r>
        <w:rPr>
          <w:rStyle w:val="c1"/>
          <w:color w:val="000000"/>
          <w:sz w:val="28"/>
          <w:szCs w:val="28"/>
        </w:rPr>
        <w:t>Вероника</w:t>
      </w:r>
      <w:r w:rsidRPr="001477CF">
        <w:rPr>
          <w:rStyle w:val="c1"/>
          <w:color w:val="000000"/>
          <w:sz w:val="28"/>
          <w:szCs w:val="28"/>
        </w:rPr>
        <w:t>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 xml:space="preserve">Дети: Она отзывчивая и вежливая. </w:t>
      </w:r>
      <w:r>
        <w:rPr>
          <w:rStyle w:val="c1"/>
          <w:color w:val="000000"/>
          <w:sz w:val="28"/>
          <w:szCs w:val="28"/>
        </w:rPr>
        <w:t>Вероника</w:t>
      </w:r>
      <w:r w:rsidRPr="001477CF">
        <w:rPr>
          <w:rStyle w:val="c1"/>
          <w:color w:val="000000"/>
          <w:sz w:val="28"/>
          <w:szCs w:val="28"/>
        </w:rPr>
        <w:t xml:space="preserve"> справится с этой ролью.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Дальше, кто у нас будет врачом – педиатром?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Эмилия</w:t>
      </w:r>
      <w:r w:rsidRPr="001477CF">
        <w:rPr>
          <w:rStyle w:val="c1"/>
          <w:color w:val="000000"/>
          <w:sz w:val="28"/>
          <w:szCs w:val="28"/>
        </w:rPr>
        <w:t>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 xml:space="preserve">- Да, ребята я согласна с вашим выбором. </w:t>
      </w:r>
      <w:r>
        <w:rPr>
          <w:rStyle w:val="c1"/>
          <w:color w:val="000000"/>
          <w:sz w:val="28"/>
          <w:szCs w:val="28"/>
        </w:rPr>
        <w:t>Эмилия</w:t>
      </w:r>
      <w:r w:rsidRPr="001477CF">
        <w:rPr>
          <w:rStyle w:val="c1"/>
          <w:color w:val="000000"/>
          <w:sz w:val="28"/>
          <w:szCs w:val="28"/>
        </w:rPr>
        <w:t xml:space="preserve"> очень заботливая и внимательная.</w:t>
      </w:r>
      <w:r w:rsidRPr="0084702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Эмилия</w:t>
      </w:r>
      <w:r w:rsidRPr="001477CF">
        <w:rPr>
          <w:rStyle w:val="c1"/>
          <w:color w:val="000000"/>
          <w:sz w:val="28"/>
          <w:szCs w:val="28"/>
        </w:rPr>
        <w:t xml:space="preserve"> будет врачом-педиатром.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А кто будет помогать врачу-педиатру и возьмет роль медицинской сестры?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Карина</w:t>
      </w:r>
      <w:r w:rsidRPr="001477CF">
        <w:rPr>
          <w:rStyle w:val="c1"/>
          <w:color w:val="000000"/>
          <w:sz w:val="28"/>
          <w:szCs w:val="28"/>
        </w:rPr>
        <w:t>: Можно я буду медицинской сестрой.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Хорошо. А кто у нас будет врачом-окулистом?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Полина</w:t>
      </w:r>
      <w:r w:rsidRPr="001477CF">
        <w:rPr>
          <w:rStyle w:val="c1"/>
          <w:color w:val="000000"/>
          <w:sz w:val="28"/>
          <w:szCs w:val="28"/>
        </w:rPr>
        <w:t>, будешь врачом – окулистом?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Полин</w:t>
      </w:r>
      <w:r w:rsidRPr="001477CF">
        <w:rPr>
          <w:rStyle w:val="c1"/>
          <w:color w:val="000000"/>
          <w:sz w:val="28"/>
          <w:szCs w:val="28"/>
        </w:rPr>
        <w:t xml:space="preserve">а: Да, а можно </w:t>
      </w:r>
      <w:r>
        <w:rPr>
          <w:rStyle w:val="c1"/>
          <w:color w:val="000000"/>
          <w:sz w:val="28"/>
          <w:szCs w:val="28"/>
        </w:rPr>
        <w:t xml:space="preserve">Ярослав </w:t>
      </w:r>
      <w:r w:rsidRPr="001477CF">
        <w:rPr>
          <w:rStyle w:val="c1"/>
          <w:color w:val="000000"/>
          <w:sz w:val="28"/>
          <w:szCs w:val="28"/>
        </w:rPr>
        <w:t>будет работать у меня</w:t>
      </w:r>
      <w:r>
        <w:rPr>
          <w:rStyle w:val="c1"/>
          <w:color w:val="000000"/>
          <w:sz w:val="28"/>
          <w:szCs w:val="28"/>
        </w:rPr>
        <w:t xml:space="preserve"> медбратом</w:t>
      </w:r>
      <w:r w:rsidRPr="001477CF">
        <w:rPr>
          <w:rStyle w:val="c1"/>
          <w:color w:val="000000"/>
          <w:sz w:val="28"/>
          <w:szCs w:val="28"/>
        </w:rPr>
        <w:t>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Конечно можно.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Ребята у нас ведь с вами будет еще и аптека и туда требуется кассир.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Оксана</w:t>
      </w:r>
      <w:r w:rsidRPr="001477CF">
        <w:rPr>
          <w:rStyle w:val="c1"/>
          <w:color w:val="000000"/>
          <w:sz w:val="28"/>
          <w:szCs w:val="28"/>
        </w:rPr>
        <w:t>, эту ответственную роль, поручаю тебе. Ты у нас девочка ответственная. Думаю, ты справишься с этой ролью.</w:t>
      </w:r>
    </w:p>
    <w:p w:rsidR="00C74C7D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Оксана</w:t>
      </w:r>
      <w:r w:rsidRPr="001477CF">
        <w:rPr>
          <w:rStyle w:val="c1"/>
          <w:color w:val="000000"/>
          <w:sz w:val="28"/>
          <w:szCs w:val="28"/>
        </w:rPr>
        <w:t>: Хорошо.</w:t>
      </w:r>
    </w:p>
    <w:p w:rsidR="00C74C7D" w:rsidRPr="001357A7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357A7">
        <w:rPr>
          <w:rStyle w:val="c1"/>
          <w:b/>
          <w:color w:val="000000"/>
          <w:sz w:val="28"/>
          <w:szCs w:val="28"/>
        </w:rPr>
        <w:t xml:space="preserve">Врачи и медицинские сестры одевают халаты. На столе лежат все атрибуты, которые понадобятся в процессе игры. </w:t>
      </w:r>
      <w:r>
        <w:rPr>
          <w:rStyle w:val="c1"/>
          <w:b/>
          <w:color w:val="000000"/>
          <w:sz w:val="28"/>
          <w:szCs w:val="28"/>
        </w:rPr>
        <w:t>После распределения ролей, дети разбирают инструменты для своей «работы».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Остальные дети, те которые остались без роли будут пациентами. Вы тоже берете себе куклы – это будут ваши дети.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Можете взять сумки.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Главным врачом больницы будет Роман. Рома ты будешь следить за обстановкой в больнице.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Итак, все роли распределены. Теперь откроем нашу больницу, и главный врач торжественно перережет красную ленточку.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Дети , посмотрите, какие кабинеты открылись: кабинет окулиста,  кабинет педиатра,</w:t>
      </w:r>
      <w:r>
        <w:rPr>
          <w:rStyle w:val="c1"/>
          <w:color w:val="000000"/>
          <w:sz w:val="28"/>
          <w:szCs w:val="28"/>
        </w:rPr>
        <w:t xml:space="preserve"> кабинет ЛОР-врача</w:t>
      </w:r>
      <w:r w:rsidRPr="001477CF">
        <w:rPr>
          <w:rStyle w:val="c1"/>
          <w:color w:val="000000"/>
          <w:sz w:val="28"/>
          <w:szCs w:val="28"/>
        </w:rPr>
        <w:t>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Все врачи распределились по кабинетам и готовы принимать пациентов.</w:t>
      </w:r>
    </w:p>
    <w:p w:rsidR="00C74C7D" w:rsidRPr="001357A7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357A7">
        <w:rPr>
          <w:rStyle w:val="c1"/>
          <w:b/>
          <w:color w:val="000000"/>
          <w:sz w:val="28"/>
          <w:szCs w:val="28"/>
        </w:rPr>
        <w:t>Регистратура.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Ребята встаем в очередь.</w:t>
      </w:r>
    </w:p>
    <w:p w:rsidR="00C74C7D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А кто последний, в регистратуру?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Азалия</w:t>
      </w:r>
      <w:r w:rsidRPr="001477CF">
        <w:rPr>
          <w:rStyle w:val="c1"/>
          <w:color w:val="000000"/>
          <w:sz w:val="28"/>
          <w:szCs w:val="28"/>
        </w:rPr>
        <w:t>: «Я последняя».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Хорошо, тогда я буду за вами.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Ребята в регистратуре, мы получим направления на прием к врачу. И не забывайте говорить слова «спасибо», «пожалуйста».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Лиза: Дайте </w:t>
      </w:r>
      <w:r w:rsidRPr="001477CF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не</w:t>
      </w:r>
      <w:r w:rsidRPr="001477CF">
        <w:rPr>
          <w:rStyle w:val="c1"/>
          <w:color w:val="000000"/>
          <w:sz w:val="28"/>
          <w:szCs w:val="28"/>
        </w:rPr>
        <w:t>, пожалуйста, направление к педиатру.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Вероника</w:t>
      </w:r>
      <w:r w:rsidRPr="001477CF">
        <w:rPr>
          <w:rStyle w:val="c1"/>
          <w:color w:val="000000"/>
          <w:sz w:val="28"/>
          <w:szCs w:val="28"/>
        </w:rPr>
        <w:t>: Сейчас</w:t>
      </w:r>
      <w:r>
        <w:rPr>
          <w:rStyle w:val="c1"/>
          <w:color w:val="000000"/>
          <w:sz w:val="28"/>
          <w:szCs w:val="28"/>
        </w:rPr>
        <w:t>,</w:t>
      </w:r>
      <w:r w:rsidRPr="001477CF">
        <w:rPr>
          <w:rStyle w:val="c1"/>
          <w:color w:val="000000"/>
          <w:sz w:val="28"/>
          <w:szCs w:val="28"/>
        </w:rPr>
        <w:t xml:space="preserve"> подождите я выпишу вам направление… Возьмите пожалуйста.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Лиза</w:t>
      </w:r>
      <w:r w:rsidRPr="001477CF">
        <w:rPr>
          <w:rStyle w:val="c1"/>
          <w:color w:val="000000"/>
          <w:sz w:val="28"/>
          <w:szCs w:val="28"/>
        </w:rPr>
        <w:t>: Спасибо.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Кирилл</w:t>
      </w:r>
      <w:r>
        <w:rPr>
          <w:rStyle w:val="c1"/>
          <w:color w:val="000000"/>
          <w:sz w:val="28"/>
          <w:szCs w:val="28"/>
        </w:rPr>
        <w:t>:  Мне</w:t>
      </w:r>
      <w:r w:rsidRPr="001477CF">
        <w:rPr>
          <w:rStyle w:val="c1"/>
          <w:color w:val="000000"/>
          <w:sz w:val="28"/>
          <w:szCs w:val="28"/>
        </w:rPr>
        <w:t xml:space="preserve"> дайте, пожалуйста, направление к окулисту.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Вероника</w:t>
      </w:r>
      <w:r w:rsidRPr="001477CF">
        <w:rPr>
          <w:rStyle w:val="c1"/>
          <w:color w:val="000000"/>
          <w:sz w:val="28"/>
          <w:szCs w:val="28"/>
        </w:rPr>
        <w:t>: Сейчас напишу. Пожалуйста, возьмите.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Здравствуйте, не могли бы вам нам выписать направление к педиатру?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Вероника</w:t>
      </w:r>
      <w:r w:rsidRPr="001477CF">
        <w:rPr>
          <w:rStyle w:val="c1"/>
          <w:color w:val="000000"/>
          <w:sz w:val="28"/>
          <w:szCs w:val="28"/>
        </w:rPr>
        <w:t>: Да, конечно, сейчас напишу.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К</w:t>
      </w:r>
      <w:r>
        <w:rPr>
          <w:rStyle w:val="c1"/>
          <w:color w:val="000000"/>
          <w:sz w:val="28"/>
          <w:szCs w:val="28"/>
        </w:rPr>
        <w:t>то последний на прием к Лор-врачу</w:t>
      </w:r>
      <w:r w:rsidRPr="001477CF">
        <w:rPr>
          <w:rStyle w:val="c1"/>
          <w:color w:val="000000"/>
          <w:sz w:val="28"/>
          <w:szCs w:val="28"/>
        </w:rPr>
        <w:t>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Артем: Я последний</w:t>
      </w:r>
      <w:r w:rsidRPr="001477CF">
        <w:rPr>
          <w:rStyle w:val="c1"/>
          <w:color w:val="000000"/>
          <w:sz w:val="28"/>
          <w:szCs w:val="28"/>
        </w:rPr>
        <w:t>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Хорошо тогда мы будем за вами.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Скажите, пожалуйста, а прием уже начался?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Лиза: </w:t>
      </w:r>
      <w:r w:rsidRPr="001477CF">
        <w:rPr>
          <w:rStyle w:val="c1"/>
          <w:color w:val="000000"/>
          <w:sz w:val="28"/>
          <w:szCs w:val="28"/>
        </w:rPr>
        <w:t>- Здравствуйте доктор.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Эмилия</w:t>
      </w:r>
      <w:r w:rsidRPr="001477CF">
        <w:rPr>
          <w:rStyle w:val="c1"/>
          <w:color w:val="000000"/>
          <w:sz w:val="28"/>
          <w:szCs w:val="28"/>
        </w:rPr>
        <w:t>: Здравствуйте, садитесь, на что жалуетесь?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У моей дочки болит горло и еще она кашляет.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Эмилия</w:t>
      </w:r>
      <w:r w:rsidRPr="001477CF">
        <w:rPr>
          <w:rStyle w:val="c1"/>
          <w:color w:val="000000"/>
          <w:sz w:val="28"/>
          <w:szCs w:val="28"/>
        </w:rPr>
        <w:t>: Давайте я осмотрю вашу дочку. Открой рот. Скажи а-а! Так горло очень красное.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Эмилия</w:t>
      </w:r>
      <w:r w:rsidRPr="001477CF">
        <w:rPr>
          <w:rStyle w:val="c1"/>
          <w:color w:val="000000"/>
          <w:sz w:val="28"/>
          <w:szCs w:val="28"/>
        </w:rPr>
        <w:t>: А теперь я вас послушаю. Дышите. Не дышите. Дышите. Так все понятно. Возьмите градусник и подержите 5 минут.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Эмилия</w:t>
      </w:r>
      <w:r w:rsidRPr="001477CF">
        <w:rPr>
          <w:rStyle w:val="c1"/>
          <w:color w:val="000000"/>
          <w:sz w:val="28"/>
          <w:szCs w:val="28"/>
        </w:rPr>
        <w:t>: Ой, какая высокая температура у вашей дочки. Я вам сейчас выпишу рецепт, это лекарство вы сможете купить в аптеке. Принимайте его 3 раза в день. А еще каждый вечер пейте горячее молоко, с медом.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Спасибо доктор. До свидания.</w:t>
      </w:r>
    </w:p>
    <w:p w:rsidR="00C74C7D" w:rsidRPr="001357A7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357A7">
        <w:rPr>
          <w:rStyle w:val="c1"/>
          <w:b/>
          <w:color w:val="000000"/>
          <w:sz w:val="28"/>
          <w:szCs w:val="28"/>
        </w:rPr>
        <w:t>Прием у окулиста.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Кирилл</w:t>
      </w:r>
      <w:r>
        <w:rPr>
          <w:rStyle w:val="c1"/>
          <w:color w:val="000000"/>
          <w:sz w:val="28"/>
          <w:szCs w:val="28"/>
        </w:rPr>
        <w:t>: М</w:t>
      </w:r>
      <w:r w:rsidRPr="001477CF">
        <w:rPr>
          <w:rStyle w:val="c1"/>
          <w:color w:val="000000"/>
          <w:sz w:val="28"/>
          <w:szCs w:val="28"/>
        </w:rPr>
        <w:t>ожно? Здравствуйте.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Полина</w:t>
      </w:r>
      <w:r w:rsidRPr="001477CF">
        <w:rPr>
          <w:rStyle w:val="c1"/>
          <w:color w:val="000000"/>
          <w:sz w:val="28"/>
          <w:szCs w:val="28"/>
        </w:rPr>
        <w:t>: Да, да войдите. Присаживайтесь. Здравствуйте! На что жалуемся? Есть жалобы на зрение?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 Кирилл</w:t>
      </w:r>
      <w:r>
        <w:rPr>
          <w:rStyle w:val="c1"/>
          <w:color w:val="000000"/>
          <w:sz w:val="28"/>
          <w:szCs w:val="28"/>
        </w:rPr>
        <w:t>: Я</w:t>
      </w:r>
      <w:r w:rsidRPr="001477CF">
        <w:rPr>
          <w:rStyle w:val="c1"/>
          <w:color w:val="000000"/>
          <w:sz w:val="28"/>
          <w:szCs w:val="28"/>
        </w:rPr>
        <w:t xml:space="preserve"> приш</w:t>
      </w:r>
      <w:r>
        <w:rPr>
          <w:rStyle w:val="c1"/>
          <w:color w:val="000000"/>
          <w:sz w:val="28"/>
          <w:szCs w:val="28"/>
        </w:rPr>
        <w:t>ел</w:t>
      </w:r>
      <w:r w:rsidRPr="001477CF">
        <w:rPr>
          <w:rStyle w:val="c1"/>
          <w:color w:val="000000"/>
          <w:sz w:val="28"/>
          <w:szCs w:val="28"/>
        </w:rPr>
        <w:t xml:space="preserve"> на обычный прием, чтобы обследоваться.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Полина</w:t>
      </w:r>
      <w:r w:rsidRPr="001477CF">
        <w:rPr>
          <w:rStyle w:val="c1"/>
          <w:color w:val="000000"/>
          <w:sz w:val="28"/>
          <w:szCs w:val="28"/>
        </w:rPr>
        <w:t>: Хорошо. Тогда я сейчас проведу осмотр глаз.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Полина</w:t>
      </w:r>
      <w:r w:rsidRPr="001477CF">
        <w:rPr>
          <w:rStyle w:val="c1"/>
          <w:color w:val="000000"/>
          <w:sz w:val="28"/>
          <w:szCs w:val="28"/>
        </w:rPr>
        <w:t xml:space="preserve"> (проводит осмотр) </w:t>
      </w:r>
      <w:r>
        <w:rPr>
          <w:rStyle w:val="c1"/>
          <w:color w:val="000000"/>
          <w:sz w:val="28"/>
          <w:szCs w:val="28"/>
        </w:rPr>
        <w:t>Вы здоровы. Зрение у Вас</w:t>
      </w:r>
      <w:r w:rsidRPr="001477CF">
        <w:rPr>
          <w:rStyle w:val="c1"/>
          <w:color w:val="000000"/>
          <w:sz w:val="28"/>
          <w:szCs w:val="28"/>
        </w:rPr>
        <w:t xml:space="preserve"> хорошее.</w:t>
      </w:r>
    </w:p>
    <w:p w:rsidR="00C74C7D" w:rsidRPr="001357A7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357A7">
        <w:rPr>
          <w:rStyle w:val="c1"/>
          <w:b/>
          <w:color w:val="000000"/>
          <w:sz w:val="28"/>
          <w:szCs w:val="28"/>
        </w:rPr>
        <w:t>Аптека.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Ребята не забываем быть вежливыми друг с другом.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Азалия</w:t>
      </w:r>
      <w:r w:rsidRPr="001477CF">
        <w:rPr>
          <w:rStyle w:val="c1"/>
          <w:color w:val="000000"/>
          <w:sz w:val="28"/>
          <w:szCs w:val="28"/>
        </w:rPr>
        <w:t>: Дайте, пожалуйста, капли вот по этому рецепту.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Оксана</w:t>
      </w:r>
      <w:r w:rsidRPr="001477CF">
        <w:rPr>
          <w:rStyle w:val="c1"/>
          <w:color w:val="000000"/>
          <w:sz w:val="28"/>
          <w:szCs w:val="28"/>
        </w:rPr>
        <w:t>: Держите. С вас 12 рублей 50 коп.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Азалия</w:t>
      </w:r>
      <w:r w:rsidRPr="001477CF">
        <w:rPr>
          <w:rStyle w:val="c1"/>
          <w:color w:val="000000"/>
          <w:sz w:val="28"/>
          <w:szCs w:val="28"/>
        </w:rPr>
        <w:t>: Вот возьмите.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Оксана</w:t>
      </w:r>
      <w:r w:rsidRPr="001477CF">
        <w:rPr>
          <w:rStyle w:val="c1"/>
          <w:color w:val="000000"/>
          <w:sz w:val="28"/>
          <w:szCs w:val="28"/>
        </w:rPr>
        <w:t>: Ваша сдача, капли, рецепт возьмите, пожалуйста. Спасибо за покупку. Приходите к нам еще. Всегда будем рады вас видеть у нас в аптеке. До свидания.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Азалия</w:t>
      </w:r>
      <w:r w:rsidRPr="001477CF">
        <w:rPr>
          <w:rStyle w:val="c1"/>
          <w:color w:val="000000"/>
          <w:sz w:val="28"/>
          <w:szCs w:val="28"/>
        </w:rPr>
        <w:t>: До свидания.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Девушка, здравствуйте, будьте добры, пожалуйста, дайте мне лекарство вот по этому рецепту.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Оксана</w:t>
      </w:r>
      <w:r w:rsidRPr="001477CF">
        <w:rPr>
          <w:rStyle w:val="c1"/>
          <w:color w:val="000000"/>
          <w:sz w:val="28"/>
          <w:szCs w:val="28"/>
        </w:rPr>
        <w:t>: Да конечно, подождите секундочку. Вот ваше лекарство. С вас 76 рублей 34 копейки.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Возьмите, пожалуйста.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Оксана</w:t>
      </w:r>
      <w:r w:rsidRPr="001477CF">
        <w:rPr>
          <w:rStyle w:val="c1"/>
          <w:color w:val="000000"/>
          <w:sz w:val="28"/>
          <w:szCs w:val="28"/>
        </w:rPr>
        <w:t>: Ваша сдача. Спасибо за покупку. Приходите к нам еще.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>- Спасибо вам. До свидания.</w:t>
      </w:r>
    </w:p>
    <w:p w:rsidR="00C74C7D" w:rsidRPr="001477CF" w:rsidRDefault="00C74C7D" w:rsidP="005466C6">
      <w:pPr>
        <w:pStyle w:val="c0"/>
        <w:shd w:val="clear" w:color="auto" w:fill="FFFFFF"/>
        <w:spacing w:before="0" w:beforeAutospacing="0" w:after="0" w:afterAutospacing="0"/>
        <w:ind w:left="567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477CF">
        <w:rPr>
          <w:rStyle w:val="c1"/>
          <w:color w:val="000000"/>
          <w:sz w:val="28"/>
          <w:szCs w:val="28"/>
        </w:rPr>
        <w:t xml:space="preserve">- Ребята сегодня уже поздно и </w:t>
      </w:r>
      <w:r>
        <w:rPr>
          <w:rStyle w:val="c1"/>
          <w:color w:val="000000"/>
          <w:sz w:val="28"/>
          <w:szCs w:val="28"/>
        </w:rPr>
        <w:t>медицинский центр закрывается, а вместе с ним</w:t>
      </w:r>
      <w:bookmarkStart w:id="0" w:name="_GoBack"/>
      <w:bookmarkEnd w:id="0"/>
      <w:r w:rsidRPr="001477CF">
        <w:rPr>
          <w:rStyle w:val="c1"/>
          <w:color w:val="000000"/>
          <w:sz w:val="28"/>
          <w:szCs w:val="28"/>
        </w:rPr>
        <w:t xml:space="preserve">  и аптека. Но завтра </w:t>
      </w:r>
      <w:r>
        <w:rPr>
          <w:rStyle w:val="c1"/>
          <w:color w:val="000000"/>
          <w:sz w:val="28"/>
          <w:szCs w:val="28"/>
        </w:rPr>
        <w:t>поликлиника</w:t>
      </w:r>
      <w:r w:rsidRPr="001477CF">
        <w:rPr>
          <w:rStyle w:val="c1"/>
          <w:color w:val="000000"/>
          <w:sz w:val="28"/>
          <w:szCs w:val="28"/>
        </w:rPr>
        <w:t> и аптека рады будут видеть вас у себя. И вы можете прийти на прием к врачу завтра. Ребята вам понравилась игра? Ребята игра окончена. А теперь все дружно ставят игрушки на место, наводят порядок в групповой комнате.</w:t>
      </w: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  <w:r w:rsidRPr="001477CF">
        <w:rPr>
          <w:color w:val="000000"/>
          <w:sz w:val="28"/>
          <w:szCs w:val="28"/>
        </w:rPr>
        <w:tab/>
      </w:r>
      <w:r w:rsidRPr="001477CF">
        <w:rPr>
          <w:color w:val="000000"/>
          <w:sz w:val="28"/>
          <w:szCs w:val="28"/>
        </w:rPr>
        <w:tab/>
      </w: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Pr="001477CF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Pr="001477CF" w:rsidRDefault="00C74C7D" w:rsidP="005466C6">
      <w:pPr>
        <w:pStyle w:val="sfst"/>
        <w:shd w:val="clear" w:color="auto" w:fill="FFFFFF"/>
        <w:tabs>
          <w:tab w:val="left" w:pos="2085"/>
        </w:tabs>
        <w:spacing w:line="336" w:lineRule="atLeast"/>
        <w:ind w:left="-851" w:firstLine="426"/>
        <w:jc w:val="both"/>
        <w:rPr>
          <w:color w:val="000000"/>
          <w:sz w:val="28"/>
          <w:szCs w:val="28"/>
        </w:rPr>
      </w:pPr>
    </w:p>
    <w:p w:rsidR="00C74C7D" w:rsidRDefault="00C74C7D" w:rsidP="00695BB0">
      <w:pPr>
        <w:pStyle w:val="sfst"/>
        <w:shd w:val="clear" w:color="auto" w:fill="FFFFFF"/>
        <w:tabs>
          <w:tab w:val="left" w:pos="2085"/>
        </w:tabs>
        <w:spacing w:line="336" w:lineRule="atLeast"/>
        <w:ind w:left="-851" w:hanging="850"/>
        <w:rPr>
          <w:color w:val="000000"/>
          <w:sz w:val="40"/>
          <w:szCs w:val="25"/>
        </w:rPr>
      </w:pPr>
      <w:r w:rsidRPr="00695BB0">
        <w:tab/>
      </w:r>
      <w:r w:rsidRPr="00695BB0">
        <w:tab/>
      </w:r>
    </w:p>
    <w:p w:rsidR="00C74C7D" w:rsidRDefault="00C74C7D" w:rsidP="006C5F08">
      <w:pPr>
        <w:pStyle w:val="sfst"/>
        <w:shd w:val="clear" w:color="auto" w:fill="FFFFFF"/>
        <w:spacing w:line="336" w:lineRule="atLeast"/>
        <w:jc w:val="center"/>
        <w:rPr>
          <w:color w:val="000000"/>
          <w:sz w:val="40"/>
          <w:szCs w:val="25"/>
        </w:rPr>
      </w:pPr>
    </w:p>
    <w:p w:rsidR="00C74C7D" w:rsidRDefault="00C74C7D" w:rsidP="006C5F08">
      <w:pPr>
        <w:ind w:left="-1560"/>
        <w:jc w:val="center"/>
      </w:pPr>
    </w:p>
    <w:sectPr w:rsidR="00C74C7D" w:rsidSect="005466C6">
      <w:footerReference w:type="default" r:id="rId6"/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7D" w:rsidRDefault="00C74C7D" w:rsidP="006C5F08">
      <w:pPr>
        <w:spacing w:after="0" w:line="240" w:lineRule="auto"/>
      </w:pPr>
      <w:r>
        <w:separator/>
      </w:r>
    </w:p>
  </w:endnote>
  <w:endnote w:type="continuationSeparator" w:id="0">
    <w:p w:rsidR="00C74C7D" w:rsidRDefault="00C74C7D" w:rsidP="006C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7D" w:rsidRDefault="00C74C7D">
    <w:pPr>
      <w:pStyle w:val="Footer"/>
    </w:pPr>
  </w:p>
  <w:p w:rsidR="00C74C7D" w:rsidRDefault="00C74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7D" w:rsidRDefault="00C74C7D" w:rsidP="006C5F08">
      <w:pPr>
        <w:spacing w:after="0" w:line="240" w:lineRule="auto"/>
      </w:pPr>
      <w:r>
        <w:separator/>
      </w:r>
    </w:p>
  </w:footnote>
  <w:footnote w:type="continuationSeparator" w:id="0">
    <w:p w:rsidR="00C74C7D" w:rsidRDefault="00C74C7D" w:rsidP="006C5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F08"/>
    <w:rsid w:val="0000120E"/>
    <w:rsid w:val="000201DB"/>
    <w:rsid w:val="00133205"/>
    <w:rsid w:val="001357A7"/>
    <w:rsid w:val="001477CF"/>
    <w:rsid w:val="001D6397"/>
    <w:rsid w:val="002037C9"/>
    <w:rsid w:val="002332C7"/>
    <w:rsid w:val="002823B4"/>
    <w:rsid w:val="002D071A"/>
    <w:rsid w:val="003B06E7"/>
    <w:rsid w:val="00475A72"/>
    <w:rsid w:val="004E322B"/>
    <w:rsid w:val="00542CC7"/>
    <w:rsid w:val="005466C6"/>
    <w:rsid w:val="00695BB0"/>
    <w:rsid w:val="006C5F08"/>
    <w:rsid w:val="00710C2C"/>
    <w:rsid w:val="00720AE9"/>
    <w:rsid w:val="00735461"/>
    <w:rsid w:val="00743863"/>
    <w:rsid w:val="00847026"/>
    <w:rsid w:val="0097045C"/>
    <w:rsid w:val="00AA01BD"/>
    <w:rsid w:val="00AA3E45"/>
    <w:rsid w:val="00B447F6"/>
    <w:rsid w:val="00B75888"/>
    <w:rsid w:val="00C74C7D"/>
    <w:rsid w:val="00D00F32"/>
    <w:rsid w:val="00D12902"/>
    <w:rsid w:val="00E463A6"/>
    <w:rsid w:val="00E8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1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201DB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6C5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C5F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F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F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F08"/>
    <w:rPr>
      <w:rFonts w:cs="Times New Roman"/>
    </w:rPr>
  </w:style>
  <w:style w:type="paragraph" w:customStyle="1" w:styleId="sfst">
    <w:name w:val="sfst"/>
    <w:basedOn w:val="Normal"/>
    <w:uiPriority w:val="99"/>
    <w:rsid w:val="006C5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12902"/>
    <w:rPr>
      <w:rFonts w:cs="Times New Roman"/>
      <w:b/>
      <w:bCs/>
    </w:rPr>
  </w:style>
  <w:style w:type="character" w:customStyle="1" w:styleId="v5">
    <w:name w:val="v5"/>
    <w:basedOn w:val="DefaultParagraphFont"/>
    <w:uiPriority w:val="99"/>
    <w:rsid w:val="00D12902"/>
    <w:rPr>
      <w:rFonts w:cs="Times New Roman"/>
    </w:rPr>
  </w:style>
  <w:style w:type="character" w:customStyle="1" w:styleId="v4">
    <w:name w:val="v4"/>
    <w:basedOn w:val="DefaultParagraphFont"/>
    <w:uiPriority w:val="99"/>
    <w:rsid w:val="00D1290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12902"/>
    <w:rPr>
      <w:rFonts w:cs="Times New Roman"/>
      <w:i/>
      <w:iCs/>
    </w:rPr>
  </w:style>
  <w:style w:type="character" w:customStyle="1" w:styleId="ls">
    <w:name w:val="ls"/>
    <w:basedOn w:val="DefaultParagraphFont"/>
    <w:uiPriority w:val="99"/>
    <w:rsid w:val="00D12902"/>
    <w:rPr>
      <w:rFonts w:cs="Times New Roman"/>
    </w:rPr>
  </w:style>
  <w:style w:type="character" w:customStyle="1" w:styleId="v3">
    <w:name w:val="v3"/>
    <w:basedOn w:val="DefaultParagraphFont"/>
    <w:uiPriority w:val="99"/>
    <w:rsid w:val="00D1290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201DB"/>
    <w:rPr>
      <w:rFonts w:cs="Times New Roman"/>
      <w:color w:val="0000FF"/>
      <w:u w:val="single"/>
    </w:rPr>
  </w:style>
  <w:style w:type="paragraph" w:customStyle="1" w:styleId="c0">
    <w:name w:val="c0"/>
    <w:basedOn w:val="Normal"/>
    <w:uiPriority w:val="99"/>
    <w:rsid w:val="00695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695BB0"/>
    <w:rPr>
      <w:rFonts w:cs="Times New Roman"/>
    </w:rPr>
  </w:style>
  <w:style w:type="character" w:customStyle="1" w:styleId="c6">
    <w:name w:val="c6"/>
    <w:basedOn w:val="DefaultParagraphFont"/>
    <w:uiPriority w:val="99"/>
    <w:rsid w:val="00695BB0"/>
    <w:rPr>
      <w:rFonts w:cs="Times New Roman"/>
    </w:rPr>
  </w:style>
  <w:style w:type="character" w:customStyle="1" w:styleId="c8">
    <w:name w:val="c8"/>
    <w:basedOn w:val="DefaultParagraphFont"/>
    <w:uiPriority w:val="99"/>
    <w:rsid w:val="00695B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4</Pages>
  <Words>929</Words>
  <Characters>5301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12</cp:revision>
  <cp:lastPrinted>2017-04-04T09:42:00Z</cp:lastPrinted>
  <dcterms:created xsi:type="dcterms:W3CDTF">2016-12-22T16:26:00Z</dcterms:created>
  <dcterms:modified xsi:type="dcterms:W3CDTF">2017-12-07T04:06:00Z</dcterms:modified>
</cp:coreProperties>
</file>