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E6" w:rsidRDefault="00C773E6" w:rsidP="00CE706E">
      <w:pPr>
        <w:spacing w:after="0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Осень в детском саду.</w:t>
      </w:r>
    </w:p>
    <w:p w:rsidR="00C773E6" w:rsidRDefault="00C773E6" w:rsidP="00CE706E">
      <w:pPr>
        <w:spacing w:after="0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C773E6" w:rsidRPr="00031913" w:rsidRDefault="00C773E6" w:rsidP="005E4FCD">
      <w:p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    </w:t>
      </w:r>
      <w:r w:rsidRPr="00F30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Волшебная осенняя пора - очей очарованье. </w:t>
      </w:r>
      <w:r w:rsidRPr="00F305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х, как прекрасно </w:t>
      </w:r>
      <w:r w:rsidRPr="00F305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тихий солнечный денек пройтись по парку, подбрасывая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5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ногами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5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яркие россыпи листьев и насладиться красотой природы чудесного и загадочного времени года – ОСЕНИ.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осень  является </w:t>
      </w:r>
      <w:r w:rsidRPr="00031913">
        <w:rPr>
          <w:rFonts w:ascii="Times New Roman" w:hAnsi="Times New Roman"/>
          <w:sz w:val="28"/>
          <w:szCs w:val="28"/>
          <w:shd w:val="clear" w:color="auto" w:fill="FFFFFF"/>
        </w:rPr>
        <w:t xml:space="preserve"> своеобразным временем подведения итогов. Сбор урожая, подготовка к зиме, конец летнего отдыха.</w:t>
      </w:r>
    </w:p>
    <w:p w:rsidR="00C773E6" w:rsidRDefault="00C773E6" w:rsidP="005E4FCD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05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Вот  и  в детском саду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14 «Золушка» г.Сальска прошли утренники, посвященные  этому прекрасному времени года. </w:t>
      </w:r>
    </w:p>
    <w:p w:rsidR="00C773E6" w:rsidRDefault="00C773E6" w:rsidP="00124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DEF">
        <w:rPr>
          <w:rFonts w:ascii="Times New Roman" w:hAnsi="Times New Roman"/>
          <w:sz w:val="28"/>
          <w:szCs w:val="28"/>
        </w:rPr>
        <w:t xml:space="preserve">       «</w:t>
      </w:r>
      <w:r>
        <w:rPr>
          <w:rFonts w:ascii="Times New Roman" w:hAnsi="Times New Roman"/>
          <w:sz w:val="28"/>
          <w:szCs w:val="28"/>
        </w:rPr>
        <w:t>Осенние гуляния - о</w:t>
      </w:r>
      <w:r w:rsidRPr="00C71DEF">
        <w:rPr>
          <w:rFonts w:ascii="Times New Roman" w:hAnsi="Times New Roman"/>
          <w:sz w:val="28"/>
          <w:szCs w:val="28"/>
        </w:rPr>
        <w:t xml:space="preserve">городные </w:t>
      </w:r>
      <w:r>
        <w:rPr>
          <w:rFonts w:ascii="Times New Roman" w:hAnsi="Times New Roman"/>
          <w:sz w:val="28"/>
          <w:szCs w:val="28"/>
        </w:rPr>
        <w:t>страдания…» - т</w:t>
      </w:r>
      <w:r w:rsidRPr="00C71DEF">
        <w:rPr>
          <w:rFonts w:ascii="Times New Roman" w:hAnsi="Times New Roman"/>
          <w:sz w:val="28"/>
          <w:szCs w:val="28"/>
        </w:rPr>
        <w:t>ак назывался наш осенний праздник, в котором приняли активное участие дети старшей  разновозрастной группы</w:t>
      </w:r>
      <w:r>
        <w:rPr>
          <w:rFonts w:ascii="Times New Roman" w:hAnsi="Times New Roman"/>
          <w:sz w:val="28"/>
          <w:szCs w:val="28"/>
        </w:rPr>
        <w:t xml:space="preserve"> «Колокольчики»</w:t>
      </w:r>
      <w:r w:rsidRPr="00C71DEF"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t xml:space="preserve">дворе слякоть и холодно, а </w:t>
      </w:r>
      <w:r w:rsidRPr="00C71DEF">
        <w:rPr>
          <w:rFonts w:ascii="Times New Roman" w:hAnsi="Times New Roman"/>
          <w:sz w:val="28"/>
          <w:szCs w:val="28"/>
        </w:rPr>
        <w:t xml:space="preserve"> в зале царила тепл</w:t>
      </w:r>
      <w:r>
        <w:rPr>
          <w:rFonts w:ascii="Times New Roman" w:hAnsi="Times New Roman"/>
          <w:sz w:val="28"/>
          <w:szCs w:val="28"/>
        </w:rPr>
        <w:t>ая, доброжелательная атмосфера. Под руководством музыкального руководителя Е.Н. Бойко, д</w:t>
      </w:r>
      <w:r w:rsidRPr="00C71DEF">
        <w:rPr>
          <w:rFonts w:ascii="Times New Roman" w:hAnsi="Times New Roman"/>
          <w:sz w:val="28"/>
          <w:szCs w:val="28"/>
        </w:rPr>
        <w:t>ети пели песенки об осени, читали стихи, играли в веселые игры с Пугалом (</w:t>
      </w:r>
      <w:r>
        <w:rPr>
          <w:rFonts w:ascii="Times New Roman" w:hAnsi="Times New Roman"/>
          <w:sz w:val="28"/>
          <w:szCs w:val="28"/>
        </w:rPr>
        <w:t>А.И. Иванисова</w:t>
      </w:r>
      <w:r w:rsidRPr="00C71D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Веселые  и красивые «ОВОЩИ» и «ЯГОДКИ» покорили гостей праздника дефиле «Показ мод» (костюмами, </w:t>
      </w:r>
      <w:r w:rsidRPr="00C71DEF">
        <w:rPr>
          <w:rFonts w:ascii="Times New Roman" w:hAnsi="Times New Roman"/>
          <w:sz w:val="28"/>
          <w:szCs w:val="28"/>
        </w:rPr>
        <w:t>сделанн</w:t>
      </w:r>
      <w:r>
        <w:rPr>
          <w:rFonts w:ascii="Times New Roman" w:hAnsi="Times New Roman"/>
          <w:sz w:val="28"/>
          <w:szCs w:val="28"/>
        </w:rPr>
        <w:t>ыми руками родителей)</w:t>
      </w:r>
      <w:r w:rsidRPr="00C71D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Осенний праздник не может быть без русского фольклора, поэтому задорный, народный танец с «Ложками» в</w:t>
      </w:r>
      <w:r w:rsidRPr="00C71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исполнений мальчиков, сопровождался аплодисментами. Очаровал гостей праздника танец «Ягодки», который танцевали девочки. Своей артистичностью ребята понравились в сценке «Овощи», и удивили  акробатическим  выходом   морковка (Алиса Б) и баклажан (Аслан В). Ребята вокальной группы «Аллегро» (Саша К., Полина К., Артем В., Маша В., Ева Д.) руководитель Е.Н. Бойко исполнили  песню «Осень раскрасавица» для Осени (И.С. Давыдова). </w:t>
      </w:r>
      <w:r w:rsidRPr="0012417B">
        <w:rPr>
          <w:rFonts w:ascii="Times New Roman" w:hAnsi="Times New Roman"/>
          <w:sz w:val="28"/>
          <w:szCs w:val="28"/>
        </w:rPr>
        <w:t xml:space="preserve">На празднике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2417B">
        <w:rPr>
          <w:rFonts w:ascii="Times New Roman" w:hAnsi="Times New Roman"/>
          <w:sz w:val="28"/>
          <w:szCs w:val="28"/>
          <w:shd w:val="clear" w:color="auto" w:fill="FFFFFF"/>
        </w:rPr>
        <w:t>се были счастливы – дети, родители, сотрудники. А счастливые от восторга глаза детей – лучшая награда всем организаторам праздника…</w:t>
      </w:r>
      <w:r w:rsidRPr="00C71DEF">
        <w:rPr>
          <w:rFonts w:ascii="Times New Roman" w:hAnsi="Times New Roman"/>
          <w:sz w:val="28"/>
          <w:szCs w:val="28"/>
        </w:rPr>
        <w:t xml:space="preserve"> </w:t>
      </w:r>
    </w:p>
    <w:p w:rsidR="00C773E6" w:rsidRDefault="00C773E6" w:rsidP="001241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71DEF">
        <w:rPr>
          <w:rFonts w:ascii="Times New Roman" w:hAnsi="Times New Roman"/>
          <w:sz w:val="28"/>
          <w:szCs w:val="28"/>
        </w:rPr>
        <w:t>Детские осенние праздники – это море улыбок и веселья, вот почему праздник осени в детском саду является одним из самых любимых у детворы!</w:t>
      </w:r>
    </w:p>
    <w:p w:rsidR="00C773E6" w:rsidRDefault="00C773E6" w:rsidP="00CE70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73E6" w:rsidRPr="00C71DEF" w:rsidRDefault="00C773E6" w:rsidP="00CE70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 Боршова Е.А.</w:t>
      </w:r>
    </w:p>
    <w:sectPr w:rsidR="00C773E6" w:rsidRPr="00C71DEF" w:rsidSect="00B2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E6" w:rsidRDefault="00C773E6" w:rsidP="00CE706E">
      <w:pPr>
        <w:spacing w:after="0" w:line="240" w:lineRule="auto"/>
      </w:pPr>
      <w:r>
        <w:separator/>
      </w:r>
    </w:p>
  </w:endnote>
  <w:endnote w:type="continuationSeparator" w:id="0">
    <w:p w:rsidR="00C773E6" w:rsidRDefault="00C773E6" w:rsidP="00CE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E6" w:rsidRDefault="00C773E6" w:rsidP="00CE706E">
      <w:pPr>
        <w:spacing w:after="0" w:line="240" w:lineRule="auto"/>
      </w:pPr>
      <w:r>
        <w:separator/>
      </w:r>
    </w:p>
  </w:footnote>
  <w:footnote w:type="continuationSeparator" w:id="0">
    <w:p w:rsidR="00C773E6" w:rsidRDefault="00C773E6" w:rsidP="00CE7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5FB"/>
    <w:rsid w:val="000071CA"/>
    <w:rsid w:val="00031913"/>
    <w:rsid w:val="0012417B"/>
    <w:rsid w:val="0023336D"/>
    <w:rsid w:val="002B5CB2"/>
    <w:rsid w:val="002E3A95"/>
    <w:rsid w:val="00302945"/>
    <w:rsid w:val="00360EF7"/>
    <w:rsid w:val="004E4D1F"/>
    <w:rsid w:val="004F5F9C"/>
    <w:rsid w:val="005654AA"/>
    <w:rsid w:val="005D1A92"/>
    <w:rsid w:val="005E165F"/>
    <w:rsid w:val="005E4FCD"/>
    <w:rsid w:val="006114D1"/>
    <w:rsid w:val="00664DD0"/>
    <w:rsid w:val="006B5C74"/>
    <w:rsid w:val="006E4162"/>
    <w:rsid w:val="00717474"/>
    <w:rsid w:val="00901B41"/>
    <w:rsid w:val="009959DD"/>
    <w:rsid w:val="00B216B6"/>
    <w:rsid w:val="00BA2ED8"/>
    <w:rsid w:val="00C35058"/>
    <w:rsid w:val="00C50E01"/>
    <w:rsid w:val="00C71DEF"/>
    <w:rsid w:val="00C773E6"/>
    <w:rsid w:val="00C9745B"/>
    <w:rsid w:val="00CE706E"/>
    <w:rsid w:val="00D02D67"/>
    <w:rsid w:val="00D34781"/>
    <w:rsid w:val="00D52261"/>
    <w:rsid w:val="00D61665"/>
    <w:rsid w:val="00DA3D76"/>
    <w:rsid w:val="00E100F5"/>
    <w:rsid w:val="00F305FB"/>
    <w:rsid w:val="00FA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B6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305F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E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70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E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0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</Pages>
  <Words>278</Words>
  <Characters>1590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Администратор</cp:lastModifiedBy>
  <cp:revision>16</cp:revision>
  <dcterms:created xsi:type="dcterms:W3CDTF">2017-11-16T14:23:00Z</dcterms:created>
  <dcterms:modified xsi:type="dcterms:W3CDTF">2017-11-21T08:26:00Z</dcterms:modified>
</cp:coreProperties>
</file>