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D" w:rsidRPr="00B877DB" w:rsidRDefault="000A495D" w:rsidP="00DC220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77DB">
        <w:rPr>
          <w:rFonts w:ascii="Times New Roman" w:hAnsi="Times New Roman"/>
          <w:sz w:val="28"/>
          <w:szCs w:val="28"/>
          <w:lang w:eastAsia="ru-RU"/>
        </w:rPr>
        <w:t>Муниципальное учреждение дополнительно образования</w:t>
      </w:r>
    </w:p>
    <w:p w:rsidR="000A495D" w:rsidRPr="00B877DB" w:rsidRDefault="000A495D" w:rsidP="00DC220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77DB">
        <w:rPr>
          <w:rFonts w:ascii="Times New Roman" w:hAnsi="Times New Roman"/>
          <w:sz w:val="28"/>
          <w:szCs w:val="28"/>
          <w:lang w:eastAsia="ru-RU"/>
        </w:rPr>
        <w:t>Дом детского творчества</w:t>
      </w: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6.45pt;margin-top:21.9pt;width:231.25pt;height:67.5pt;z-index:251658240" adj="0,10873" fillcolor="#903" strokecolor="#fcf" strokeweight="1.5pt">
            <v:shadow on="t" color="#868686" opacity=".5"/>
            <v:textpath style="font-family:&quot;Bookman Old Style&quot;;font-size:28pt;font-weight:bold;font-style:italic;v-text-align:left;v-text-kern:t" trim="t" fitpath="t" xscale="f" string="&quot;Наши мамы &#10;лучше всех!&quot;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9.65pt;margin-top:13.7pt;width:477.05pt;height:318.5pt;z-index:251657216;visibility:visible">
            <v:imagedata r:id="rId5" o:title=""/>
          </v:shape>
        </w:pict>
      </w: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Pr="00F818A6" w:rsidRDefault="000A495D" w:rsidP="00DC220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8A6">
        <w:rPr>
          <w:rFonts w:ascii="Times New Roman" w:hAnsi="Times New Roman"/>
          <w:sz w:val="28"/>
          <w:szCs w:val="28"/>
          <w:lang w:eastAsia="ru-RU"/>
        </w:rPr>
        <w:t>Сценарий конкурсно-игровой программы ко Дню Матери</w:t>
      </w:r>
    </w:p>
    <w:p w:rsidR="000A495D" w:rsidRDefault="000A495D" w:rsidP="00DC2202">
      <w:pPr>
        <w:ind w:left="4820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F818A6">
      <w:pPr>
        <w:pStyle w:val="NoSpacing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A495D" w:rsidRDefault="000A495D" w:rsidP="00F818A6">
      <w:pPr>
        <w:pStyle w:val="NoSpacing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A495D" w:rsidRDefault="000A495D" w:rsidP="00F818A6">
      <w:pPr>
        <w:pStyle w:val="NoSpacing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A495D" w:rsidRPr="00F818A6" w:rsidRDefault="000A495D" w:rsidP="00F818A6">
      <w:pPr>
        <w:pStyle w:val="NoSpacing"/>
        <w:spacing w:line="276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F818A6">
        <w:rPr>
          <w:rFonts w:ascii="Times New Roman" w:hAnsi="Times New Roman"/>
          <w:sz w:val="28"/>
          <w:szCs w:val="28"/>
          <w:lang w:eastAsia="ru-RU"/>
        </w:rPr>
        <w:t xml:space="preserve">Составитель: </w:t>
      </w:r>
    </w:p>
    <w:p w:rsidR="000A495D" w:rsidRDefault="000A495D" w:rsidP="00F818A6">
      <w:pPr>
        <w:pStyle w:val="NoSpacing"/>
        <w:spacing w:line="276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F818A6">
        <w:rPr>
          <w:rFonts w:ascii="Times New Roman" w:hAnsi="Times New Roman"/>
          <w:sz w:val="28"/>
          <w:szCs w:val="28"/>
          <w:lang w:eastAsia="ru-RU"/>
        </w:rPr>
        <w:t>Кириченко Светлана Сергеевна,</w:t>
      </w:r>
    </w:p>
    <w:p w:rsidR="000A495D" w:rsidRPr="00F818A6" w:rsidRDefault="000A495D" w:rsidP="00F818A6">
      <w:pPr>
        <w:pStyle w:val="NoSpacing"/>
        <w:spacing w:line="276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18A6">
        <w:rPr>
          <w:rFonts w:ascii="Times New Roman" w:hAnsi="Times New Roman"/>
          <w:sz w:val="28"/>
          <w:szCs w:val="28"/>
          <w:lang w:eastAsia="ru-RU"/>
        </w:rPr>
        <w:t>етодист МУ ДО Дома детского творчества</w:t>
      </w:r>
    </w:p>
    <w:p w:rsidR="000A495D" w:rsidRPr="00F818A6" w:rsidRDefault="000A495D" w:rsidP="00F818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Default="000A495D" w:rsidP="00DC220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495D" w:rsidRPr="00F818A6" w:rsidRDefault="000A495D" w:rsidP="00F818A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8A6">
        <w:rPr>
          <w:rFonts w:ascii="Times New Roman" w:hAnsi="Times New Roman"/>
          <w:sz w:val="28"/>
          <w:szCs w:val="28"/>
          <w:lang w:eastAsia="ru-RU"/>
        </w:rPr>
        <w:t>Тисуль</w:t>
      </w:r>
    </w:p>
    <w:p w:rsidR="000A495D" w:rsidRDefault="000A495D" w:rsidP="00F818A6">
      <w:pPr>
        <w:pStyle w:val="NoSpacing"/>
        <w:jc w:val="center"/>
        <w:rPr>
          <w:lang w:eastAsia="ru-RU"/>
        </w:rPr>
      </w:pPr>
      <w:r w:rsidRPr="00F818A6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lang w:eastAsia="ru-RU"/>
        </w:rPr>
        <w:br w:type="page"/>
      </w: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05564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Цели мероприятия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0A495D" w:rsidRPr="0005564D" w:rsidRDefault="000A495D" w:rsidP="0005564D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64D">
        <w:rPr>
          <w:rFonts w:ascii="Times New Roman" w:hAnsi="Times New Roman"/>
          <w:sz w:val="28"/>
          <w:szCs w:val="28"/>
          <w:shd w:val="clear" w:color="auto" w:fill="FFFFFF"/>
        </w:rPr>
        <w:t>– формирование уважительного отношения к матери, своей семье, своему дому</w:t>
      </w:r>
    </w:p>
    <w:p w:rsidR="000A495D" w:rsidRPr="0005564D" w:rsidRDefault="000A495D" w:rsidP="0005564D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64D">
        <w:rPr>
          <w:rFonts w:ascii="Times New Roman" w:hAnsi="Times New Roman"/>
          <w:sz w:val="28"/>
          <w:szCs w:val="28"/>
        </w:rPr>
        <w:t>организация совместного досуга детей и родителей</w:t>
      </w: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05564D">
        <w:rPr>
          <w:rFonts w:ascii="Times New Roman" w:hAnsi="Times New Roman"/>
          <w:sz w:val="28"/>
          <w:szCs w:val="28"/>
          <w:u w:val="single"/>
        </w:rPr>
        <w:t>Задачи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A495D" w:rsidRPr="0005564D" w:rsidRDefault="000A495D" w:rsidP="0005564D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sz w:val="28"/>
          <w:szCs w:val="28"/>
        </w:rPr>
        <w:t>Воспитать в детях чувство любви и уважения к своей маме, чувство гордости за неё.</w:t>
      </w:r>
    </w:p>
    <w:p w:rsidR="000A495D" w:rsidRPr="0005564D" w:rsidRDefault="000A495D" w:rsidP="0005564D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sz w:val="28"/>
          <w:szCs w:val="28"/>
        </w:rPr>
        <w:t>Учить детей работать в команде, соблюдая правила взаимоуважения и взаимопомощи.</w:t>
      </w:r>
    </w:p>
    <w:p w:rsidR="000A495D" w:rsidRPr="0005564D" w:rsidRDefault="000A495D" w:rsidP="0005564D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sz w:val="28"/>
          <w:szCs w:val="28"/>
        </w:rPr>
        <w:t>Развивать положительные эмоции и чувства, связанные с заданной темой.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05564D">
        <w:rPr>
          <w:rFonts w:ascii="Times New Roman" w:hAnsi="Times New Roman"/>
          <w:sz w:val="28"/>
          <w:szCs w:val="28"/>
          <w:u w:val="single"/>
        </w:rPr>
        <w:t xml:space="preserve">Оформление: 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Цветы, с</w:t>
      </w:r>
      <w:r w:rsidRPr="0005564D">
        <w:rPr>
          <w:rFonts w:ascii="Times New Roman" w:hAnsi="Times New Roman"/>
          <w:sz w:val="28"/>
          <w:szCs w:val="28"/>
        </w:rPr>
        <w:t>тенгазеты с фотографиями мам и детей, пожелания для мам</w:t>
      </w: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05564D">
        <w:rPr>
          <w:rFonts w:ascii="Times New Roman" w:hAnsi="Times New Roman"/>
          <w:sz w:val="28"/>
          <w:szCs w:val="28"/>
          <w:u w:val="single"/>
        </w:rPr>
        <w:t>Оборудование и реквизит: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0A495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sz w:val="28"/>
          <w:szCs w:val="28"/>
        </w:rPr>
        <w:t>Материалы, необходимые для конкурсов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1B42">
        <w:rPr>
          <w:rFonts w:ascii="Times New Roman" w:hAnsi="Times New Roman"/>
          <w:sz w:val="28"/>
          <w:szCs w:val="28"/>
        </w:rPr>
        <w:t>латки для завязывания глаз – не менее 5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01B42">
        <w:rPr>
          <w:rFonts w:ascii="Times New Roman" w:hAnsi="Times New Roman"/>
          <w:sz w:val="28"/>
          <w:szCs w:val="28"/>
          <w:lang w:eastAsia="ru-RU"/>
        </w:rPr>
        <w:t>сахар, соль, пшено, гречка, рис, перловка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01B42">
        <w:rPr>
          <w:rFonts w:ascii="Times New Roman" w:hAnsi="Times New Roman"/>
          <w:sz w:val="28"/>
          <w:szCs w:val="28"/>
          <w:lang w:eastAsia="ru-RU"/>
        </w:rPr>
        <w:t>смесь фасоли и гороха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01B42">
        <w:rPr>
          <w:rFonts w:ascii="Times New Roman" w:hAnsi="Times New Roman"/>
          <w:sz w:val="28"/>
          <w:szCs w:val="28"/>
        </w:rPr>
        <w:t xml:space="preserve">фартук, карточки с названиями продуктов для каши, кастрюля. Карточки с названиями ингредиентов должны быть разнообразными: вода, горох, соль, сахар, манная крупа, морковь и т. д., но одинаковыми для обеих команд 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8"/>
          <w:szCs w:val="28"/>
        </w:rPr>
      </w:pPr>
      <w:r w:rsidRPr="00701B42">
        <w:rPr>
          <w:rFonts w:ascii="Times New Roman" w:hAnsi="Times New Roman"/>
          <w:iCs/>
          <w:sz w:val="28"/>
          <w:szCs w:val="28"/>
        </w:rPr>
        <w:t>цветная бумага, лоскутки, ракушки, спичечные коробки, шарики, фломастеры, ножницы, клей, степлер, вата, нитки, открытки, бумага и т.д.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01B42">
        <w:rPr>
          <w:rFonts w:ascii="Times New Roman" w:hAnsi="Times New Roman"/>
          <w:sz w:val="28"/>
          <w:szCs w:val="28"/>
        </w:rPr>
        <w:t>воздушные шары 15 шт.</w:t>
      </w:r>
    </w:p>
    <w:p w:rsidR="000A495D" w:rsidRPr="00701B42" w:rsidRDefault="000A495D" w:rsidP="00701B42">
      <w:pPr>
        <w:pStyle w:val="NoSpacing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701B42">
        <w:rPr>
          <w:rFonts w:ascii="Times New Roman" w:hAnsi="Times New Roman"/>
          <w:sz w:val="28"/>
          <w:szCs w:val="28"/>
          <w:lang w:eastAsia="ru-RU"/>
        </w:rPr>
        <w:t>ромашка  «Самая-самая».</w:t>
      </w:r>
    </w:p>
    <w:p w:rsidR="000A495D" w:rsidRPr="0005564D" w:rsidRDefault="000A495D" w:rsidP="00701B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Фонограммы веселых детских песенок для сопровождения конкурсов и игр</w:t>
      </w:r>
      <w:r w:rsidRPr="0005564D">
        <w:rPr>
          <w:rFonts w:ascii="Times New Roman" w:hAnsi="Times New Roman"/>
          <w:sz w:val="28"/>
          <w:szCs w:val="28"/>
        </w:rPr>
        <w:t>.</w:t>
      </w:r>
    </w:p>
    <w:p w:rsidR="000A495D" w:rsidRPr="0005564D" w:rsidRDefault="000A495D" w:rsidP="0005564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5564D">
        <w:rPr>
          <w:rFonts w:ascii="Times New Roman" w:hAnsi="Times New Roman"/>
          <w:b/>
          <w:sz w:val="28"/>
          <w:szCs w:val="28"/>
        </w:rPr>
        <w:br w:type="page"/>
      </w:r>
    </w:p>
    <w:p w:rsidR="000A495D" w:rsidRDefault="000A495D" w:rsidP="0005564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конкурсно-игровой программы «Наши мамы лучше всех!»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22F2F">
        <w:rPr>
          <w:rFonts w:ascii="Times New Roman" w:hAnsi="Times New Roman"/>
          <w:b/>
          <w:sz w:val="28"/>
          <w:szCs w:val="28"/>
        </w:rPr>
        <w:t>Ведущий:</w:t>
      </w:r>
    </w:p>
    <w:p w:rsidR="000A495D" w:rsidRDefault="000A495D" w:rsidP="00522F2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95D" w:rsidRPr="00522F2F" w:rsidRDefault="000A495D" w:rsidP="00522F2F">
      <w:pPr>
        <w:pStyle w:val="NoSpacing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Добрый день, дорогие друзья! Нам  очень приятно видеть вас всех в этом зале! Особенно приятно видеть здесь мам, ведь именно в вашу честь мы организовали это мероприятие! Сегодня мы отмечаем </w:t>
      </w:r>
      <w:r>
        <w:rPr>
          <w:rFonts w:ascii="Times New Roman" w:hAnsi="Times New Roman"/>
          <w:sz w:val="28"/>
          <w:szCs w:val="28"/>
          <w:lang w:eastAsia="ru-RU"/>
        </w:rPr>
        <w:t xml:space="preserve">самый лучший, самый нежный праздник в нашей стране – </w:t>
      </w:r>
      <w:r w:rsidRPr="00522F2F">
        <w:rPr>
          <w:rFonts w:ascii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F2F">
        <w:rPr>
          <w:rFonts w:ascii="Times New Roman" w:hAnsi="Times New Roman"/>
          <w:sz w:val="28"/>
          <w:szCs w:val="28"/>
          <w:lang w:eastAsia="ru-RU"/>
        </w:rPr>
        <w:t>Матери!</w:t>
      </w:r>
      <w:r>
        <w:rPr>
          <w:rFonts w:ascii="Times New Roman" w:hAnsi="Times New Roman"/>
          <w:sz w:val="28"/>
          <w:szCs w:val="28"/>
          <w:lang w:eastAsia="ru-RU"/>
        </w:rPr>
        <w:t xml:space="preserve"> Нас с вами ждут конкурсы, игры, шутки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2F2F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На свете добрых слов немало,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Но всех добрее и важней одно: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Из двух слогов простое слово: «мама»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И нету слов дороже, чем оно.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Дорогие наши мамы принимайте музыкальный подарок в исполнении Полины Авериной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Песня о маме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2F2F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0A495D" w:rsidRDefault="000A495D" w:rsidP="005D0FE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мы начинаем нашу конкурсно-игровую программу «Наши мамы лучше всех!» </w:t>
      </w:r>
    </w:p>
    <w:p w:rsidR="000A495D" w:rsidRPr="00522F2F" w:rsidRDefault="000A495D" w:rsidP="005D0FE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нашем первом 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конкурсе </w:t>
      </w:r>
      <w:r w:rsidRPr="005D0FE3">
        <w:rPr>
          <w:rFonts w:ascii="Times New Roman" w:hAnsi="Times New Roman"/>
          <w:sz w:val="28"/>
          <w:szCs w:val="28"/>
          <w:lang w:eastAsia="ru-RU"/>
        </w:rPr>
        <w:t xml:space="preserve">приглашаются мамы и </w:t>
      </w:r>
      <w:r>
        <w:rPr>
          <w:rFonts w:ascii="Times New Roman" w:hAnsi="Times New Roman"/>
          <w:sz w:val="28"/>
          <w:szCs w:val="28"/>
          <w:lang w:eastAsia="ru-RU"/>
        </w:rPr>
        <w:t>их дети.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bCs/>
          <w:sz w:val="28"/>
          <w:szCs w:val="28"/>
          <w:lang w:eastAsia="ru-RU"/>
        </w:rPr>
        <w:t>КОНКУРС «НАЙДИ СВОЕГО РЕБЁНКА»</w:t>
      </w:r>
    </w:p>
    <w:p w:rsidR="000A495D" w:rsidRPr="00522F2F" w:rsidRDefault="000A495D" w:rsidP="0005564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Мамы с завязанными глазами пытаются найти своего ребенка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затем задание усложняется и ребенка нужно определить 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по его хлопку в ладоши.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Звучит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музыка</w:t>
      </w:r>
    </w:p>
    <w:p w:rsidR="000A495D" w:rsidRPr="005D0FE3" w:rsidRDefault="000A495D" w:rsidP="0005564D">
      <w:pPr>
        <w:pStyle w:val="NoSpacing"/>
        <w:ind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Мамины руки много трудятся, но они находят время приласкать своего ребенка. А ребенок знает ласковые руки своей мамы?</w:t>
      </w:r>
      <w:r>
        <w:rPr>
          <w:rFonts w:ascii="Times New Roman" w:hAnsi="Times New Roman"/>
          <w:sz w:val="28"/>
          <w:szCs w:val="28"/>
        </w:rPr>
        <w:t xml:space="preserve"> Наш следующий </w:t>
      </w:r>
      <w:r w:rsidRPr="005D0FE3">
        <w:rPr>
          <w:rFonts w:ascii="Times New Roman" w:hAnsi="Times New Roman"/>
          <w:caps/>
          <w:sz w:val="28"/>
          <w:szCs w:val="28"/>
        </w:rPr>
        <w:t>конкурс</w:t>
      </w:r>
      <w:r w:rsidRPr="005D0FE3">
        <w:rPr>
          <w:rFonts w:ascii="Times New Roman" w:hAnsi="Times New Roman"/>
          <w:bCs/>
          <w:caps/>
          <w:sz w:val="28"/>
          <w:szCs w:val="28"/>
        </w:rPr>
        <w:t xml:space="preserve"> «Родные руки»</w:t>
      </w:r>
    </w:p>
    <w:p w:rsidR="000A495D" w:rsidRPr="00522F2F" w:rsidRDefault="000A495D" w:rsidP="0005564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bCs/>
          <w:sz w:val="28"/>
          <w:szCs w:val="28"/>
        </w:rPr>
        <w:t>Условие конкурса</w:t>
      </w:r>
      <w:r w:rsidRPr="00522F2F">
        <w:rPr>
          <w:rFonts w:ascii="Times New Roman" w:hAnsi="Times New Roman"/>
          <w:sz w:val="28"/>
          <w:szCs w:val="28"/>
        </w:rPr>
        <w:t>. Мамы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F2F">
        <w:rPr>
          <w:rFonts w:ascii="Times New Roman" w:hAnsi="Times New Roman"/>
          <w:sz w:val="28"/>
          <w:szCs w:val="28"/>
        </w:rPr>
        <w:t>встают в линейку и протягивают свои руки. Ребенок с завязанными глазами, трогая руки мам поочередно, должен определить свою маму.</w:t>
      </w:r>
    </w:p>
    <w:p w:rsidR="000A495D" w:rsidRDefault="000A495D" w:rsidP="005D0FE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поблагодарим наших участников.</w:t>
      </w:r>
    </w:p>
    <w:p w:rsidR="000A495D" w:rsidRPr="005D0FE3" w:rsidRDefault="000A495D" w:rsidP="005D0FE3">
      <w:pPr>
        <w:pStyle w:val="NoSpacing"/>
        <w:ind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Наш следующий конкурс </w:t>
      </w:r>
      <w:r w:rsidRPr="005D0FE3">
        <w:rPr>
          <w:rFonts w:ascii="Times New Roman" w:hAnsi="Times New Roman"/>
          <w:sz w:val="28"/>
          <w:szCs w:val="28"/>
          <w:lang w:eastAsia="ru-RU"/>
        </w:rPr>
        <w:t>называется</w:t>
      </w:r>
      <w:r w:rsidRPr="005D0FE3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6266F7">
        <w:rPr>
          <w:rFonts w:ascii="Times New Roman" w:hAnsi="Times New Roman"/>
          <w:b/>
          <w:bCs/>
          <w:i/>
          <w:caps/>
          <w:sz w:val="28"/>
          <w:szCs w:val="28"/>
        </w:rPr>
        <w:t>«Имя мамы».</w:t>
      </w:r>
      <w:r w:rsidRPr="005D0FE3">
        <w:rPr>
          <w:rFonts w:ascii="Times New Roman" w:hAnsi="Times New Roman"/>
          <w:bCs/>
          <w:caps/>
          <w:sz w:val="28"/>
          <w:szCs w:val="28"/>
        </w:rPr>
        <w:t xml:space="preserve"> </w:t>
      </w:r>
    </w:p>
    <w:p w:rsidR="000A495D" w:rsidRPr="00522F2F" w:rsidRDefault="000A495D" w:rsidP="0005564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дети. Задание</w:t>
      </w:r>
      <w:r w:rsidRPr="00522F2F">
        <w:rPr>
          <w:rFonts w:ascii="Times New Roman" w:hAnsi="Times New Roman"/>
          <w:sz w:val="28"/>
          <w:szCs w:val="28"/>
        </w:rPr>
        <w:t>: по буквам имени мамы перечислить качества ее характера. 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</w:t>
      </w:r>
    </w:p>
    <w:p w:rsidR="000A495D" w:rsidRDefault="000A495D" w:rsidP="00CF67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A495D" w:rsidRPr="00CF6702" w:rsidRDefault="000A495D" w:rsidP="00CF6702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Елизавета Ивлева </w:t>
      </w:r>
      <w:r w:rsidRPr="00CF6702">
        <w:rPr>
          <w:rFonts w:ascii="Times New Roman" w:hAnsi="Times New Roman"/>
          <w:sz w:val="28"/>
          <w:szCs w:val="28"/>
          <w:u w:val="single"/>
          <w:lang w:eastAsia="ru-RU"/>
        </w:rPr>
        <w:t>Позвоните дети матерям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4DE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Дорогие ребята, н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е забывайте, что мам надо беречь и почаще говорить им слова благодарности! А сейчас </w:t>
      </w:r>
      <w:r>
        <w:rPr>
          <w:rFonts w:ascii="Times New Roman" w:hAnsi="Times New Roman"/>
          <w:sz w:val="28"/>
          <w:szCs w:val="28"/>
          <w:lang w:eastAsia="ru-RU"/>
        </w:rPr>
        <w:t>мы проверим</w:t>
      </w:r>
      <w:r w:rsidRPr="00522F2F">
        <w:rPr>
          <w:rFonts w:ascii="Times New Roman" w:hAnsi="Times New Roman"/>
          <w:sz w:val="28"/>
          <w:szCs w:val="28"/>
          <w:lang w:eastAsia="ru-RU"/>
        </w:rPr>
        <w:t>, как хорошо вы знаете вежливые слова!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(Ведущий проводит игру с залом.)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Растает даже ледяная глыба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От слова теплого... 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(«спасибо»)</w:t>
      </w:r>
      <w:r w:rsidRPr="00522F2F">
        <w:rPr>
          <w:rFonts w:ascii="Times New Roman" w:hAnsi="Times New Roman"/>
          <w:sz w:val="28"/>
          <w:szCs w:val="28"/>
          <w:lang w:eastAsia="ru-RU"/>
        </w:rPr>
        <w:t>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Зазеленеет даже пень,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Когда услышит добрый...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(«день»)</w:t>
      </w:r>
      <w:r w:rsidRPr="00522F2F">
        <w:rPr>
          <w:rFonts w:ascii="Times New Roman" w:hAnsi="Times New Roman"/>
          <w:sz w:val="28"/>
          <w:szCs w:val="28"/>
          <w:lang w:eastAsia="ru-RU"/>
        </w:rPr>
        <w:t>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Если больше есть не в силах,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Скажем мамочке... 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(«спасибо»)</w:t>
      </w:r>
      <w:r w:rsidRPr="00522F2F">
        <w:rPr>
          <w:rFonts w:ascii="Times New Roman" w:hAnsi="Times New Roman"/>
          <w:sz w:val="28"/>
          <w:szCs w:val="28"/>
          <w:lang w:eastAsia="ru-RU"/>
        </w:rPr>
        <w:t>.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Когда бранят за шалости, 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Скажи прости... </w:t>
      </w:r>
      <w:r w:rsidRPr="00522F2F">
        <w:rPr>
          <w:rFonts w:ascii="Times New Roman" w:hAnsi="Times New Roman"/>
          <w:i/>
          <w:iCs/>
          <w:sz w:val="28"/>
          <w:szCs w:val="28"/>
          <w:lang w:eastAsia="ru-RU"/>
        </w:rPr>
        <w:t>(«пожалуйста»)</w:t>
      </w:r>
      <w:r w:rsidRPr="00522F2F">
        <w:rPr>
          <w:rFonts w:ascii="Times New Roman" w:hAnsi="Times New Roman"/>
          <w:sz w:val="28"/>
          <w:szCs w:val="28"/>
          <w:lang w:eastAsia="ru-RU"/>
        </w:rPr>
        <w:t>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64D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: Молодцы! </w:t>
      </w:r>
      <w:r>
        <w:rPr>
          <w:rFonts w:ascii="Times New Roman" w:hAnsi="Times New Roman"/>
          <w:sz w:val="28"/>
          <w:szCs w:val="28"/>
          <w:lang w:eastAsia="ru-RU"/>
        </w:rPr>
        <w:t xml:space="preserve">А какие ещё вежливые слова вы знаете? </w:t>
      </w:r>
      <w:r w:rsidRPr="00522F2F">
        <w:rPr>
          <w:rFonts w:ascii="Times New Roman" w:hAnsi="Times New Roman"/>
          <w:sz w:val="28"/>
          <w:szCs w:val="28"/>
          <w:lang w:eastAsia="ru-RU"/>
        </w:rPr>
        <w:t>Теперь я уверен, что ваши мамы не обделены вниманием и нежностью!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b/>
          <w:sz w:val="28"/>
          <w:szCs w:val="28"/>
        </w:rPr>
        <w:t>Ведущий</w:t>
      </w:r>
      <w:r w:rsidRPr="00522F2F">
        <w:rPr>
          <w:rFonts w:ascii="Times New Roman" w:hAnsi="Times New Roman"/>
          <w:sz w:val="28"/>
          <w:szCs w:val="28"/>
        </w:rPr>
        <w:t xml:space="preserve">: Слова «мама», «мать» - одни из самых древних на Земле и почти одинаково звучат на языках разных народов. </w:t>
      </w:r>
    </w:p>
    <w:p w:rsidR="000A495D" w:rsidRPr="006266F7" w:rsidRDefault="000A495D" w:rsidP="006720C0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6266F7">
        <w:rPr>
          <w:rFonts w:ascii="Times New Roman" w:hAnsi="Times New Roman"/>
          <w:b/>
          <w:i/>
          <w:sz w:val="28"/>
          <w:szCs w:val="28"/>
        </w:rPr>
        <w:t>На англ. языке песенка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2F2F">
        <w:rPr>
          <w:rStyle w:val="c1"/>
          <w:rFonts w:ascii="Times New Roman" w:hAnsi="Times New Roman"/>
          <w:sz w:val="28"/>
          <w:szCs w:val="28"/>
        </w:rPr>
        <w:t>А вы знаете, что в течение года мамы вымывают 18 000 ножей, вилок и ложек, 13 000 тарелок, 8 000 чашек.</w:t>
      </w:r>
    </w:p>
    <w:p w:rsidR="000A495D" w:rsidRPr="00522F2F" w:rsidRDefault="000A495D" w:rsidP="0005564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2F2F">
        <w:rPr>
          <w:rStyle w:val="c1"/>
          <w:rFonts w:ascii="Times New Roman" w:hAnsi="Times New Roman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0A495D" w:rsidRPr="00522F2F" w:rsidRDefault="000A495D" w:rsidP="0005564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22F2F">
        <w:rPr>
          <w:rStyle w:val="c1"/>
          <w:rFonts w:ascii="Times New Roman" w:hAnsi="Times New Roman"/>
          <w:sz w:val="28"/>
          <w:szCs w:val="28"/>
        </w:rPr>
        <w:t xml:space="preserve">В течение года наши мамы проходят за покупками больше </w:t>
      </w:r>
      <w:smartTag w:uri="urn:schemas-microsoft-com:office:smarttags" w:element="metricconverter">
        <w:smartTagPr>
          <w:attr w:name="ProductID" w:val="2 000 км"/>
        </w:smartTagPr>
        <w:r w:rsidRPr="00522F2F">
          <w:rPr>
            <w:rStyle w:val="c1"/>
            <w:rFonts w:ascii="Times New Roman" w:hAnsi="Times New Roman"/>
            <w:sz w:val="28"/>
            <w:szCs w:val="28"/>
          </w:rPr>
          <w:t>2 000 км</w:t>
        </w:r>
      </w:smartTag>
      <w:r w:rsidRPr="00522F2F">
        <w:rPr>
          <w:rStyle w:val="c1"/>
          <w:rFonts w:ascii="Times New Roman" w:hAnsi="Times New Roman"/>
          <w:sz w:val="28"/>
          <w:szCs w:val="28"/>
        </w:rPr>
        <w:t>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Все женщины - отличные хозяйки, они много времени проводят на кухне. А наши мамы - самые лучшие хозяйки на свете. В нашем следующем конкурсе </w:t>
      </w:r>
      <w:r w:rsidRPr="00B734DE">
        <w:rPr>
          <w:rFonts w:ascii="Times New Roman" w:hAnsi="Times New Roman"/>
          <w:bCs/>
          <w:i/>
          <w:caps/>
          <w:sz w:val="28"/>
          <w:szCs w:val="28"/>
          <w:lang w:eastAsia="ru-RU"/>
        </w:rPr>
        <w:t>"Хозяюшка"</w:t>
      </w:r>
      <w:r>
        <w:rPr>
          <w:rFonts w:ascii="Times New Roman" w:hAnsi="Times New Roman"/>
          <w:bCs/>
          <w:i/>
          <w:caps/>
          <w:sz w:val="28"/>
          <w:szCs w:val="28"/>
          <w:lang w:eastAsia="ru-RU"/>
        </w:rPr>
        <w:t xml:space="preserve"> </w:t>
      </w:r>
      <w:r w:rsidRPr="00522F2F">
        <w:rPr>
          <w:rFonts w:ascii="Times New Roman" w:hAnsi="Times New Roman"/>
          <w:sz w:val="28"/>
          <w:szCs w:val="28"/>
          <w:lang w:eastAsia="ru-RU"/>
        </w:rPr>
        <w:t>нужно с завязанными глазами на ощупь определить, что находится на блюдечке.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i/>
          <w:sz w:val="28"/>
          <w:szCs w:val="28"/>
          <w:lang w:eastAsia="ru-RU"/>
        </w:rPr>
        <w:t xml:space="preserve">(На блюдце сахар, соль, пшено, гречка, рис, перловка. Участницы конкурса угадывают, какая крупа перед ними.) 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Итак, </w:t>
      </w:r>
      <w:r w:rsidRPr="00522F2F">
        <w:rPr>
          <w:rFonts w:ascii="Times New Roman" w:hAnsi="Times New Roman"/>
          <w:bCs/>
          <w:sz w:val="28"/>
          <w:szCs w:val="28"/>
          <w:lang w:eastAsia="ru-RU"/>
        </w:rPr>
        <w:t>КОНКУРС - “ЗОЛУШКА”.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Для этого конкурса вызываются дети мам-участниц. У каждого на столе находится смесь фасоли и гороха, вам необходимо разделить эту смесь на 2 группы. Кто быстрей разделит смесь….</w:t>
      </w:r>
      <w:r>
        <w:rPr>
          <w:rFonts w:ascii="Times New Roman" w:hAnsi="Times New Roman"/>
          <w:sz w:val="28"/>
          <w:szCs w:val="28"/>
          <w:lang w:eastAsia="ru-RU"/>
        </w:rPr>
        <w:t>с закрытыми глазами</w:t>
      </w:r>
      <w:r w:rsidRPr="00522F2F">
        <w:rPr>
          <w:rFonts w:ascii="Times New Roman" w:hAnsi="Times New Roman"/>
          <w:sz w:val="28"/>
          <w:szCs w:val="28"/>
          <w:lang w:eastAsia="ru-RU"/>
        </w:rPr>
        <w:t>, итак - на старт, внимание, МАРШ (конкурс сопровождается музыкой).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0075BF" w:rsidRDefault="000A495D" w:rsidP="00DC2202">
      <w:pPr>
        <w:pStyle w:val="NoSpacing"/>
        <w:ind w:firstLine="708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</w:rPr>
        <w:t xml:space="preserve">И еще один подвижный  </w:t>
      </w:r>
      <w:r w:rsidRPr="000075BF">
        <w:rPr>
          <w:rFonts w:ascii="Times New Roman" w:hAnsi="Times New Roman"/>
          <w:caps/>
          <w:sz w:val="28"/>
          <w:szCs w:val="28"/>
        </w:rPr>
        <w:t>конкурс «Эстафета»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Первый член команды </w:t>
      </w:r>
      <w:r w:rsidRPr="00522F2F">
        <w:rPr>
          <w:rFonts w:ascii="Times New Roman" w:hAnsi="Times New Roman"/>
          <w:sz w:val="28"/>
          <w:szCs w:val="28"/>
        </w:rPr>
        <w:t>добегает до стула надевает фартук, оббегает стул,</w:t>
      </w:r>
      <w:r>
        <w:rPr>
          <w:rFonts w:ascii="Times New Roman" w:hAnsi="Times New Roman"/>
          <w:sz w:val="28"/>
          <w:szCs w:val="28"/>
        </w:rPr>
        <w:t xml:space="preserve"> добегает до команды,</w:t>
      </w:r>
      <w:r w:rsidRPr="00522F2F">
        <w:rPr>
          <w:rFonts w:ascii="Times New Roman" w:hAnsi="Times New Roman"/>
          <w:sz w:val="28"/>
          <w:szCs w:val="28"/>
        </w:rPr>
        <w:t xml:space="preserve"> сняв фартук, передает  второму участнику и т.д. до последнего участника.</w:t>
      </w:r>
      <w:r>
        <w:rPr>
          <w:rFonts w:ascii="Times New Roman" w:hAnsi="Times New Roman"/>
          <w:sz w:val="28"/>
          <w:szCs w:val="28"/>
        </w:rPr>
        <w:t xml:space="preserve"> Последний</w:t>
      </w:r>
      <w:r w:rsidRPr="00522F2F">
        <w:rPr>
          <w:rFonts w:ascii="Times New Roman" w:hAnsi="Times New Roman"/>
          <w:sz w:val="28"/>
          <w:szCs w:val="28"/>
        </w:rPr>
        <w:t xml:space="preserve"> участник эстафеты бежит к стулу, на котором разложены карточки с названиями продуктов для каши, берет карточку с нужным ингредиентом, кладет ее в кастрюлю. (</w:t>
      </w:r>
      <w:r w:rsidRPr="00522F2F">
        <w:rPr>
          <w:rFonts w:ascii="Times New Roman" w:hAnsi="Times New Roman"/>
          <w:i/>
          <w:sz w:val="28"/>
          <w:szCs w:val="28"/>
        </w:rPr>
        <w:t>Карточки с названиями ингредиентов должны быть разнообразными: вода, горох, соль, сахар, манная крупа, морковь и т. д., но одинаковыми для обеих команд</w:t>
      </w:r>
      <w:r w:rsidRPr="00522F2F">
        <w:rPr>
          <w:rFonts w:ascii="Times New Roman" w:hAnsi="Times New Roman"/>
          <w:sz w:val="28"/>
          <w:szCs w:val="28"/>
        </w:rPr>
        <w:t xml:space="preserve">.) 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522F2F" w:rsidRDefault="000A495D" w:rsidP="000075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ещё один творческий подарок для мам – «</w:t>
      </w:r>
      <w:r w:rsidRPr="00522F2F">
        <w:rPr>
          <w:rFonts w:ascii="Times New Roman" w:hAnsi="Times New Roman"/>
          <w:sz w:val="28"/>
          <w:szCs w:val="28"/>
        </w:rPr>
        <w:t>Руки мамы</w:t>
      </w:r>
      <w:r>
        <w:rPr>
          <w:rFonts w:ascii="Times New Roman" w:hAnsi="Times New Roman"/>
          <w:sz w:val="28"/>
          <w:szCs w:val="28"/>
        </w:rPr>
        <w:t>»</w:t>
      </w:r>
      <w:r w:rsidRPr="00522F2F">
        <w:rPr>
          <w:rFonts w:ascii="Times New Roman" w:hAnsi="Times New Roman"/>
          <w:sz w:val="28"/>
          <w:szCs w:val="28"/>
        </w:rPr>
        <w:t xml:space="preserve"> стихотворение С</w:t>
      </w:r>
      <w:r>
        <w:rPr>
          <w:rFonts w:ascii="Times New Roman" w:hAnsi="Times New Roman"/>
          <w:sz w:val="28"/>
          <w:szCs w:val="28"/>
        </w:rPr>
        <w:t>ветланы</w:t>
      </w:r>
      <w:r w:rsidRPr="0052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Дугиновой</w:t>
      </w:r>
      <w:r w:rsidRPr="00522F2F">
        <w:rPr>
          <w:rFonts w:ascii="Times New Roman" w:hAnsi="Times New Roman"/>
          <w:sz w:val="28"/>
          <w:szCs w:val="28"/>
        </w:rPr>
        <w:t xml:space="preserve"> читает Евгения Батенева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522F2F" w:rsidRDefault="000A495D" w:rsidP="00933EB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2F2F">
        <w:rPr>
          <w:rFonts w:ascii="Times New Roman" w:hAnsi="Times New Roman"/>
          <w:sz w:val="28"/>
          <w:szCs w:val="28"/>
        </w:rPr>
        <w:t xml:space="preserve">Без игрушек ребенку нельзя. Да и сделанные своими руками игрушки гораздо дороже ребенку, чем купленные в магазине. Вот и нашим мамам предстоит проявить свой талант рукоделия и смастерить для своих чад игрушки из тех материалов, которые мы им предложим. 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i/>
          <w:sz w:val="28"/>
          <w:szCs w:val="28"/>
        </w:rPr>
      </w:pPr>
      <w:r w:rsidRPr="00522F2F">
        <w:rPr>
          <w:rFonts w:ascii="Times New Roman" w:hAnsi="Times New Roman"/>
          <w:bCs/>
          <w:i/>
          <w:sz w:val="28"/>
          <w:szCs w:val="28"/>
        </w:rPr>
        <w:t>Конкурс "ИГРУШКА</w:t>
      </w:r>
      <w:r>
        <w:rPr>
          <w:rFonts w:ascii="Times New Roman" w:hAnsi="Times New Roman"/>
          <w:bCs/>
          <w:i/>
          <w:sz w:val="28"/>
          <w:szCs w:val="28"/>
        </w:rPr>
        <w:t xml:space="preserve"> СВОИМИ РУКАМИ</w:t>
      </w:r>
      <w:r w:rsidRPr="00522F2F">
        <w:rPr>
          <w:rFonts w:ascii="Times New Roman" w:hAnsi="Times New Roman"/>
          <w:bCs/>
          <w:i/>
          <w:sz w:val="28"/>
          <w:szCs w:val="28"/>
        </w:rPr>
        <w:t>"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522F2F">
        <w:rPr>
          <w:rFonts w:ascii="Times New Roman" w:hAnsi="Times New Roman"/>
          <w:i/>
          <w:iCs/>
          <w:sz w:val="28"/>
          <w:szCs w:val="28"/>
        </w:rPr>
        <w:t>Мамы из подручных материалов за ограниченное время должны смастерить игрушку для ребенка. Возможный список материалов на конкурс: цветная бумага, лоскутки, ракушки, спичечные коробки, шарики, фломастеры, ножницы, клей, степлер, вата, нитки, открытки, бумага и т.д.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EB0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Cs/>
          <w:sz w:val="28"/>
          <w:szCs w:val="28"/>
        </w:rPr>
        <w:t>: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22F2F">
        <w:rPr>
          <w:rFonts w:ascii="Times New Roman" w:hAnsi="Times New Roman"/>
          <w:sz w:val="28"/>
          <w:szCs w:val="28"/>
        </w:rPr>
        <w:t xml:space="preserve">Пока </w:t>
      </w:r>
      <w:r>
        <w:rPr>
          <w:rFonts w:ascii="Times New Roman" w:hAnsi="Times New Roman"/>
          <w:sz w:val="28"/>
          <w:szCs w:val="28"/>
        </w:rPr>
        <w:t xml:space="preserve">наши </w:t>
      </w:r>
      <w:r w:rsidRPr="00522F2F">
        <w:rPr>
          <w:rFonts w:ascii="Times New Roman" w:hAnsi="Times New Roman"/>
          <w:sz w:val="28"/>
          <w:szCs w:val="28"/>
        </w:rPr>
        <w:t xml:space="preserve">мамы мастерят, будем с вами мы играть 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Вашему вниманию предлагаются шуточные загадки и вопросы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Внимание, внимание! Соберитесь, улыбнитесь.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Как «мышеловку» написать пятью буквами? </w:t>
      </w:r>
      <w:r w:rsidRPr="00522F2F">
        <w:rPr>
          <w:rFonts w:ascii="Times New Roman" w:hAnsi="Times New Roman"/>
          <w:bCs/>
          <w:sz w:val="28"/>
          <w:szCs w:val="28"/>
        </w:rPr>
        <w:t>(Кошка)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Кто с головой окунается в работу? </w:t>
      </w:r>
      <w:r w:rsidRPr="00522F2F">
        <w:rPr>
          <w:rFonts w:ascii="Times New Roman" w:hAnsi="Times New Roman"/>
          <w:bCs/>
          <w:sz w:val="28"/>
          <w:szCs w:val="28"/>
        </w:rPr>
        <w:t>(Водолаз)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Что такое « клеевое дело»? </w:t>
      </w:r>
      <w:r w:rsidRPr="00522F2F">
        <w:rPr>
          <w:rFonts w:ascii="Times New Roman" w:hAnsi="Times New Roman"/>
          <w:bCs/>
          <w:sz w:val="28"/>
          <w:szCs w:val="28"/>
        </w:rPr>
        <w:t>(Рыбалка)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По каким полям ни проехать, ни пройти? </w:t>
      </w:r>
      <w:r w:rsidRPr="00522F2F">
        <w:rPr>
          <w:rFonts w:ascii="Times New Roman" w:hAnsi="Times New Roman"/>
          <w:bCs/>
          <w:sz w:val="28"/>
          <w:szCs w:val="28"/>
        </w:rPr>
        <w:t xml:space="preserve">(По полям шляпы) 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Что имеет голову, но не имеет мозгов? </w:t>
      </w:r>
      <w:r w:rsidRPr="00522F2F">
        <w:rPr>
          <w:rFonts w:ascii="Times New Roman" w:hAnsi="Times New Roman"/>
          <w:bCs/>
          <w:sz w:val="28"/>
          <w:szCs w:val="28"/>
        </w:rPr>
        <w:t>(Лук, чеснок)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Как написать « сухая трава» четырьмя буквами?</w:t>
      </w:r>
      <w:r w:rsidRPr="00522F2F">
        <w:rPr>
          <w:rFonts w:ascii="Times New Roman" w:hAnsi="Times New Roman"/>
          <w:bCs/>
          <w:sz w:val="28"/>
          <w:szCs w:val="28"/>
        </w:rPr>
        <w:t xml:space="preserve"> (Сено)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Кто сидит к царю спиной? </w:t>
      </w:r>
      <w:r w:rsidRPr="00522F2F">
        <w:rPr>
          <w:rFonts w:ascii="Times New Roman" w:hAnsi="Times New Roman"/>
          <w:bCs/>
          <w:sz w:val="28"/>
          <w:szCs w:val="28"/>
        </w:rPr>
        <w:t>(Кучер)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Живой кактус. </w:t>
      </w:r>
      <w:r w:rsidRPr="00522F2F">
        <w:rPr>
          <w:rFonts w:ascii="Times New Roman" w:hAnsi="Times New Roman"/>
          <w:bCs/>
          <w:sz w:val="28"/>
          <w:szCs w:val="28"/>
        </w:rPr>
        <w:t xml:space="preserve">(Еж) 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Живой зам</w:t>
      </w:r>
      <w:r w:rsidRPr="009B40DB">
        <w:rPr>
          <w:rFonts w:ascii="Times New Roman" w:hAnsi="Times New Roman"/>
          <w:caps/>
          <w:sz w:val="28"/>
          <w:szCs w:val="28"/>
        </w:rPr>
        <w:t>о</w:t>
      </w:r>
      <w:r w:rsidRPr="00522F2F">
        <w:rPr>
          <w:rFonts w:ascii="Times New Roman" w:hAnsi="Times New Roman"/>
          <w:sz w:val="28"/>
          <w:szCs w:val="28"/>
        </w:rPr>
        <w:t xml:space="preserve">к </w:t>
      </w:r>
      <w:r w:rsidRPr="00522F2F">
        <w:rPr>
          <w:rFonts w:ascii="Times New Roman" w:hAnsi="Times New Roman"/>
          <w:bCs/>
          <w:sz w:val="28"/>
          <w:szCs w:val="28"/>
        </w:rPr>
        <w:t>(Собака)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Передвижной молокозавод </w:t>
      </w:r>
      <w:r w:rsidRPr="00522F2F">
        <w:rPr>
          <w:rFonts w:ascii="Times New Roman" w:hAnsi="Times New Roman"/>
          <w:bCs/>
          <w:sz w:val="28"/>
          <w:szCs w:val="28"/>
        </w:rPr>
        <w:t>(Корова)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Овощ, в котором находят младенцев </w:t>
      </w:r>
      <w:r w:rsidRPr="00522F2F">
        <w:rPr>
          <w:rFonts w:ascii="Times New Roman" w:hAnsi="Times New Roman"/>
          <w:bCs/>
          <w:sz w:val="28"/>
          <w:szCs w:val="28"/>
        </w:rPr>
        <w:t>(Капуста)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Нос снеговика </w:t>
      </w:r>
      <w:r w:rsidRPr="00522F2F">
        <w:rPr>
          <w:rFonts w:ascii="Times New Roman" w:hAnsi="Times New Roman"/>
          <w:bCs/>
          <w:sz w:val="28"/>
          <w:szCs w:val="28"/>
        </w:rPr>
        <w:t>(Морковь.)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Второй хлеб россиян </w:t>
      </w:r>
      <w:r w:rsidRPr="00522F2F">
        <w:rPr>
          <w:rFonts w:ascii="Times New Roman" w:hAnsi="Times New Roman"/>
          <w:bCs/>
          <w:sz w:val="28"/>
          <w:szCs w:val="28"/>
        </w:rPr>
        <w:t>(Картофель)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Заготовка для кареты Золушки</w:t>
      </w:r>
      <w:r w:rsidRPr="00522F2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2F2F">
        <w:rPr>
          <w:rFonts w:ascii="Times New Roman" w:hAnsi="Times New Roman"/>
          <w:bCs/>
          <w:sz w:val="28"/>
          <w:szCs w:val="28"/>
        </w:rPr>
        <w:t>(Тыква)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Румяна с огородной грядки. </w:t>
      </w:r>
      <w:r w:rsidRPr="00522F2F">
        <w:rPr>
          <w:rFonts w:ascii="Times New Roman" w:hAnsi="Times New Roman"/>
          <w:bCs/>
          <w:sz w:val="28"/>
          <w:szCs w:val="28"/>
        </w:rPr>
        <w:t>(Свекла)</w:t>
      </w:r>
    </w:p>
    <w:p w:rsidR="000A495D" w:rsidRPr="00522F2F" w:rsidRDefault="000A495D" w:rsidP="009B40D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Боксерский фрукт. </w:t>
      </w:r>
      <w:r w:rsidRPr="00522F2F">
        <w:rPr>
          <w:rFonts w:ascii="Times New Roman" w:hAnsi="Times New Roman"/>
          <w:bCs/>
          <w:sz w:val="28"/>
          <w:szCs w:val="28"/>
        </w:rPr>
        <w:t>(Груша)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Угадайте популярную телепередачу: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1. «Плохая ночь» </w:t>
      </w:r>
      <w:r w:rsidRPr="00522F2F">
        <w:rPr>
          <w:rFonts w:ascii="Times New Roman" w:hAnsi="Times New Roman"/>
          <w:bCs/>
          <w:sz w:val="28"/>
          <w:szCs w:val="28"/>
        </w:rPr>
        <w:t>(Доброе утро)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2. «Бар Грустных и Растерянных»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F2F">
        <w:rPr>
          <w:rFonts w:ascii="Times New Roman" w:hAnsi="Times New Roman"/>
          <w:bCs/>
          <w:sz w:val="28"/>
          <w:szCs w:val="28"/>
        </w:rPr>
        <w:t>(КВН)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3. «Ваш огород» </w:t>
      </w:r>
      <w:r w:rsidRPr="00522F2F">
        <w:rPr>
          <w:rFonts w:ascii="Times New Roman" w:hAnsi="Times New Roman"/>
          <w:bCs/>
          <w:sz w:val="28"/>
          <w:szCs w:val="28"/>
        </w:rPr>
        <w:t>(Наш сад)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4. «Деревушка» </w:t>
      </w:r>
      <w:r w:rsidRPr="00522F2F">
        <w:rPr>
          <w:rFonts w:ascii="Times New Roman" w:hAnsi="Times New Roman"/>
          <w:bCs/>
          <w:sz w:val="28"/>
          <w:szCs w:val="28"/>
        </w:rPr>
        <w:t>(Городок)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5. «Вечерняя бандероль» </w:t>
      </w:r>
      <w:r w:rsidRPr="00522F2F">
        <w:rPr>
          <w:rFonts w:ascii="Times New Roman" w:hAnsi="Times New Roman"/>
          <w:bCs/>
          <w:sz w:val="28"/>
          <w:szCs w:val="28"/>
        </w:rPr>
        <w:t>(Утренняя почта)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6. «Привет! Один на улице!» </w:t>
      </w:r>
      <w:r w:rsidRPr="00522F2F">
        <w:rPr>
          <w:rFonts w:ascii="Times New Roman" w:hAnsi="Times New Roman"/>
          <w:bCs/>
          <w:sz w:val="28"/>
          <w:szCs w:val="28"/>
        </w:rPr>
        <w:t>(Пока все дома)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7. «Доброе утро, старушка» </w:t>
      </w:r>
      <w:r w:rsidRPr="00522F2F">
        <w:rPr>
          <w:rFonts w:ascii="Times New Roman" w:hAnsi="Times New Roman"/>
          <w:bCs/>
          <w:sz w:val="28"/>
          <w:szCs w:val="28"/>
        </w:rPr>
        <w:t>(Спокойной ночи, малыши)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 xml:space="preserve">8. «Городской вопрос» </w:t>
      </w:r>
      <w:r w:rsidRPr="00522F2F">
        <w:rPr>
          <w:rFonts w:ascii="Times New Roman" w:hAnsi="Times New Roman"/>
          <w:bCs/>
          <w:sz w:val="28"/>
          <w:szCs w:val="28"/>
        </w:rPr>
        <w:t>(Дачный ответ)</w:t>
      </w:r>
    </w:p>
    <w:p w:rsidR="000A495D" w:rsidRDefault="000A495D" w:rsidP="006720C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A495D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564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33EB0">
        <w:rPr>
          <w:rFonts w:ascii="Times New Roman" w:hAnsi="Times New Roman"/>
          <w:sz w:val="28"/>
          <w:szCs w:val="28"/>
        </w:rPr>
        <w:t>Аплодисменты нашим мамам – они прекрасно справились с заданием.</w:t>
      </w:r>
    </w:p>
    <w:p w:rsidR="000A495D" w:rsidRPr="0058304B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EB0">
        <w:rPr>
          <w:rFonts w:ascii="Times New Roman" w:hAnsi="Times New Roman"/>
          <w:sz w:val="28"/>
          <w:szCs w:val="28"/>
        </w:rPr>
        <w:t>Следующий</w:t>
      </w:r>
      <w:r>
        <w:rPr>
          <w:rFonts w:ascii="Times New Roman" w:hAnsi="Times New Roman"/>
          <w:sz w:val="28"/>
          <w:szCs w:val="28"/>
        </w:rPr>
        <w:t xml:space="preserve"> наш</w:t>
      </w:r>
      <w:r w:rsidRPr="00933EB0">
        <w:rPr>
          <w:rFonts w:ascii="Times New Roman" w:hAnsi="Times New Roman"/>
          <w:sz w:val="28"/>
          <w:szCs w:val="28"/>
        </w:rPr>
        <w:t xml:space="preserve"> </w:t>
      </w:r>
      <w:r w:rsidRPr="00933EB0">
        <w:rPr>
          <w:rFonts w:ascii="Times New Roman" w:hAnsi="Times New Roman"/>
          <w:bCs/>
          <w:caps/>
          <w:sz w:val="28"/>
          <w:szCs w:val="28"/>
        </w:rPr>
        <w:t>Ко</w:t>
      </w:r>
      <w:r w:rsidRPr="009B40DB">
        <w:rPr>
          <w:rFonts w:ascii="Times New Roman" w:hAnsi="Times New Roman"/>
          <w:bCs/>
          <w:caps/>
          <w:sz w:val="28"/>
          <w:szCs w:val="28"/>
        </w:rPr>
        <w:t>нкурс «Мамабол»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522F2F">
        <w:rPr>
          <w:rFonts w:ascii="Times New Roman" w:hAnsi="Times New Roman"/>
          <w:bCs/>
          <w:sz w:val="28"/>
          <w:szCs w:val="28"/>
        </w:rPr>
        <w:t>Услови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22F2F">
        <w:rPr>
          <w:rFonts w:ascii="Times New Roman" w:hAnsi="Times New Roman"/>
          <w:bCs/>
          <w:sz w:val="28"/>
          <w:szCs w:val="28"/>
        </w:rPr>
        <w:t xml:space="preserve"> конкурса.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В этом конкурсе мы приглашаем принять участие мам и их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2F2F">
        <w:rPr>
          <w:rFonts w:ascii="Times New Roman" w:hAnsi="Times New Roman"/>
          <w:sz w:val="28"/>
          <w:szCs w:val="28"/>
        </w:rPr>
        <w:t>Мама встает на расстоянии 2-</w:t>
      </w:r>
      <w:smartTag w:uri="urn:schemas-microsoft-com:office:smarttags" w:element="metricconverter">
        <w:smartTagPr>
          <w:attr w:name="ProductID" w:val="5 метров"/>
        </w:smartTagPr>
        <w:r w:rsidRPr="00522F2F">
          <w:rPr>
            <w:rFonts w:ascii="Times New Roman" w:hAnsi="Times New Roman"/>
            <w:sz w:val="28"/>
            <w:szCs w:val="28"/>
          </w:rPr>
          <w:t>5 метров</w:t>
        </w:r>
      </w:smartTag>
      <w:r w:rsidRPr="00522F2F">
        <w:rPr>
          <w:rFonts w:ascii="Times New Roman" w:hAnsi="Times New Roman"/>
          <w:sz w:val="28"/>
          <w:szCs w:val="28"/>
        </w:rPr>
        <w:t xml:space="preserve">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пара </w:t>
      </w:r>
      <w:r>
        <w:rPr>
          <w:rFonts w:ascii="Times New Roman" w:hAnsi="Times New Roman"/>
          <w:sz w:val="28"/>
          <w:szCs w:val="28"/>
        </w:rPr>
        <w:t>забросит</w:t>
      </w:r>
      <w:r w:rsidRPr="00522F2F">
        <w:rPr>
          <w:rFonts w:ascii="Times New Roman" w:hAnsi="Times New Roman"/>
          <w:sz w:val="28"/>
          <w:szCs w:val="28"/>
        </w:rPr>
        <w:t xml:space="preserve"> больше мячей в кольцо из 3 попыток, та и победила.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9B40DB">
        <w:rPr>
          <w:rFonts w:ascii="Times New Roman" w:hAnsi="Times New Roman"/>
          <w:b/>
          <w:bCs/>
          <w:sz w:val="28"/>
          <w:szCs w:val="28"/>
        </w:rPr>
        <w:t>Ведущий:</w:t>
      </w:r>
      <w:r w:rsidRPr="00522F2F">
        <w:rPr>
          <w:rFonts w:ascii="Times New Roman" w:hAnsi="Times New Roman"/>
          <w:sz w:val="28"/>
          <w:szCs w:val="28"/>
          <w:lang w:eastAsia="ru-RU"/>
        </w:rPr>
        <w:t xml:space="preserve"> Ребята, а вам мамы сказки читали в детстве? А мы сейчас проверим, не забыли ли мамы сказки, ведь дети подросли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bCs/>
          <w:sz w:val="28"/>
          <w:szCs w:val="28"/>
          <w:lang w:eastAsia="ru-RU"/>
        </w:rPr>
        <w:t xml:space="preserve"> «СКАЗОЧНЫЙ КОНКУРС»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Итак, вам необходимо отгадать сказку. Например, сказка о первой жертве неудачного вложения денег? Ответ - сказка “ Золотой ключик”, а жертва - Буратино. Вы готовы?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том, как любовь превращает зверя в человека (“Аленький цветочек”).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фермерском хозяйстве по выращиванию овощей (“Репка”).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преимуществе каменных строений перед соломенными (“Три поросенка”).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девушке, которая 3 раза чуть не вступила в неравный брак, но потом все-таки нашла своего принца (“Дюймовочка”).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перенаселении жилой площади, что привело к разрушению строения (“Теремок”).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>Сказка о том, как крупное животное использовало детский труд в домашнем хозяйстве (“Машенька и медведь”).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933EB0" w:rsidRDefault="000A495D" w:rsidP="00933EB0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933EB0">
        <w:rPr>
          <w:rFonts w:ascii="Times New Roman" w:hAnsi="Times New Roman"/>
          <w:i/>
          <w:sz w:val="28"/>
          <w:szCs w:val="28"/>
        </w:rPr>
        <w:t>Песня «Мы маленькие дети»</w:t>
      </w:r>
      <w:r>
        <w:rPr>
          <w:rFonts w:ascii="Times New Roman" w:hAnsi="Times New Roman"/>
          <w:i/>
          <w:sz w:val="28"/>
          <w:szCs w:val="28"/>
        </w:rPr>
        <w:t xml:space="preserve"> звучит в исполнении </w:t>
      </w:r>
    </w:p>
    <w:p w:rsidR="000A495D" w:rsidRDefault="000A495D" w:rsidP="0058304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95D" w:rsidRPr="00DC2202" w:rsidRDefault="000A495D" w:rsidP="0058304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2">
        <w:rPr>
          <w:rFonts w:ascii="Times New Roman" w:hAnsi="Times New Roman"/>
          <w:sz w:val="28"/>
          <w:szCs w:val="28"/>
          <w:lang w:eastAsia="ru-RU"/>
        </w:rPr>
        <w:t xml:space="preserve">А сейчас, </w:t>
      </w:r>
      <w:r>
        <w:rPr>
          <w:rFonts w:ascii="Times New Roman" w:hAnsi="Times New Roman"/>
          <w:sz w:val="28"/>
          <w:szCs w:val="28"/>
          <w:lang w:eastAsia="ru-RU"/>
        </w:rPr>
        <w:t xml:space="preserve">нашим </w:t>
      </w:r>
      <w:r w:rsidRPr="00DC2202">
        <w:rPr>
          <w:rFonts w:ascii="Times New Roman" w:hAnsi="Times New Roman"/>
          <w:sz w:val="28"/>
          <w:szCs w:val="28"/>
          <w:lang w:eastAsia="ru-RU"/>
        </w:rPr>
        <w:t>мамам волшебн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DC22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цветы</w:t>
      </w:r>
      <w:r w:rsidRPr="00DC2202">
        <w:rPr>
          <w:rFonts w:ascii="Times New Roman" w:hAnsi="Times New Roman"/>
          <w:sz w:val="28"/>
          <w:szCs w:val="28"/>
          <w:lang w:eastAsia="ru-RU"/>
        </w:rPr>
        <w:t xml:space="preserve"> помо</w:t>
      </w:r>
      <w:r>
        <w:rPr>
          <w:rFonts w:ascii="Times New Roman" w:hAnsi="Times New Roman"/>
          <w:sz w:val="28"/>
          <w:szCs w:val="28"/>
          <w:lang w:eastAsia="ru-RU"/>
        </w:rPr>
        <w:t>гу</w:t>
      </w:r>
      <w:r w:rsidRPr="00DC2202">
        <w:rPr>
          <w:rFonts w:ascii="Times New Roman" w:hAnsi="Times New Roman"/>
          <w:sz w:val="28"/>
          <w:szCs w:val="28"/>
          <w:lang w:eastAsia="ru-RU"/>
        </w:rPr>
        <w:t>т узнать особенности внешности и характера. Сорт эт</w:t>
      </w:r>
      <w:r>
        <w:rPr>
          <w:rFonts w:ascii="Times New Roman" w:hAnsi="Times New Roman"/>
          <w:sz w:val="28"/>
          <w:szCs w:val="28"/>
          <w:lang w:eastAsia="ru-RU"/>
        </w:rPr>
        <w:t xml:space="preserve">их цветов, над выведением которых трудились ребята, </w:t>
      </w:r>
      <w:r w:rsidRPr="00DC2202">
        <w:rPr>
          <w:rFonts w:ascii="Times New Roman" w:hAnsi="Times New Roman"/>
          <w:sz w:val="28"/>
          <w:szCs w:val="28"/>
          <w:lang w:eastAsia="ru-RU"/>
        </w:rPr>
        <w:t xml:space="preserve"> называется «Самая-самая».</w:t>
      </w:r>
    </w:p>
    <w:p w:rsidR="000A495D" w:rsidRPr="00522F2F" w:rsidRDefault="000A495D" w:rsidP="006720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A495D" w:rsidRPr="00522F2F" w:rsidRDefault="000A495D" w:rsidP="00DC220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2F">
        <w:rPr>
          <w:rFonts w:ascii="Times New Roman" w:hAnsi="Times New Roman"/>
          <w:sz w:val="28"/>
          <w:szCs w:val="28"/>
          <w:lang w:eastAsia="ru-RU"/>
        </w:rPr>
        <w:t xml:space="preserve">Вот и подошел к концу наш праздник! Но я хочу пожелать вам, дорогие мамы,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бы </w:t>
      </w:r>
      <w:r w:rsidRPr="00522F2F">
        <w:rPr>
          <w:rFonts w:ascii="Times New Roman" w:hAnsi="Times New Roman"/>
          <w:sz w:val="28"/>
          <w:szCs w:val="28"/>
          <w:lang w:eastAsia="ru-RU"/>
        </w:rPr>
        <w:t>в вашей жизни и в вашей душе праздник не заканчивался никогда! Пусть ваши лица устают только от улыбок, а руки — от букетов цветов. Пусть ваши дети будут послушны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522F2F">
        <w:rPr>
          <w:rFonts w:ascii="Times New Roman" w:hAnsi="Times New Roman"/>
          <w:sz w:val="28"/>
          <w:szCs w:val="28"/>
          <w:lang w:eastAsia="ru-RU"/>
        </w:rPr>
        <w:t>, а мужья внимательны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522F2F">
        <w:rPr>
          <w:rFonts w:ascii="Times New Roman" w:hAnsi="Times New Roman"/>
          <w:sz w:val="28"/>
          <w:szCs w:val="28"/>
          <w:lang w:eastAsia="ru-RU"/>
        </w:rPr>
        <w:t>! Пусть ваш домашний очаг всегда украшают уют, достаток, любовь, счастье!</w:t>
      </w:r>
    </w:p>
    <w:p w:rsidR="000A495D" w:rsidRPr="00522F2F" w:rsidRDefault="000A495D" w:rsidP="00DC2202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2F2F">
        <w:rPr>
          <w:rFonts w:ascii="Times New Roman" w:hAnsi="Times New Roman"/>
          <w:sz w:val="28"/>
          <w:szCs w:val="28"/>
        </w:rPr>
        <w:t>Спасибо вам, наши дорогие мамы, за ваше терпение, ваш ежедневный нелегкий труд!</w:t>
      </w:r>
    </w:p>
    <w:sectPr w:rsidR="000A495D" w:rsidRPr="00522F2F" w:rsidSect="005C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48E"/>
    <w:multiLevelType w:val="hybridMultilevel"/>
    <w:tmpl w:val="BE8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B24C2"/>
    <w:multiLevelType w:val="hybridMultilevel"/>
    <w:tmpl w:val="C67C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7893"/>
    <w:multiLevelType w:val="hybridMultilevel"/>
    <w:tmpl w:val="D0CA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D7919"/>
    <w:multiLevelType w:val="hybridMultilevel"/>
    <w:tmpl w:val="A18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127842"/>
    <w:multiLevelType w:val="hybridMultilevel"/>
    <w:tmpl w:val="8612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F54C6"/>
    <w:multiLevelType w:val="hybridMultilevel"/>
    <w:tmpl w:val="1182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5E42BB"/>
    <w:multiLevelType w:val="hybridMultilevel"/>
    <w:tmpl w:val="7EB8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97149"/>
    <w:multiLevelType w:val="hybridMultilevel"/>
    <w:tmpl w:val="8270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6382A"/>
    <w:multiLevelType w:val="hybridMultilevel"/>
    <w:tmpl w:val="6D7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9C"/>
    <w:rsid w:val="000075BF"/>
    <w:rsid w:val="0005564D"/>
    <w:rsid w:val="000A495D"/>
    <w:rsid w:val="00224AA3"/>
    <w:rsid w:val="002738F6"/>
    <w:rsid w:val="003E40ED"/>
    <w:rsid w:val="00442C8C"/>
    <w:rsid w:val="004F4866"/>
    <w:rsid w:val="00522F2F"/>
    <w:rsid w:val="0058304B"/>
    <w:rsid w:val="00594994"/>
    <w:rsid w:val="005C592D"/>
    <w:rsid w:val="005D0FE3"/>
    <w:rsid w:val="006266F7"/>
    <w:rsid w:val="006720C0"/>
    <w:rsid w:val="00701B42"/>
    <w:rsid w:val="0072562F"/>
    <w:rsid w:val="00840458"/>
    <w:rsid w:val="00894ED4"/>
    <w:rsid w:val="00933EB0"/>
    <w:rsid w:val="009A1291"/>
    <w:rsid w:val="009B40DB"/>
    <w:rsid w:val="009F124B"/>
    <w:rsid w:val="00A2154E"/>
    <w:rsid w:val="00A26291"/>
    <w:rsid w:val="00B734DE"/>
    <w:rsid w:val="00B877DB"/>
    <w:rsid w:val="00C52750"/>
    <w:rsid w:val="00C72F9C"/>
    <w:rsid w:val="00CB5E7A"/>
    <w:rsid w:val="00CE70EB"/>
    <w:rsid w:val="00CF6702"/>
    <w:rsid w:val="00D06EF7"/>
    <w:rsid w:val="00DC2202"/>
    <w:rsid w:val="00F7640B"/>
    <w:rsid w:val="00F8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C72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72F9C"/>
    <w:rPr>
      <w:rFonts w:cs="Times New Roman"/>
    </w:rPr>
  </w:style>
  <w:style w:type="paragraph" w:styleId="NormalWeb">
    <w:name w:val="Normal (Web)"/>
    <w:basedOn w:val="Normal"/>
    <w:uiPriority w:val="99"/>
    <w:rsid w:val="00A26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20C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6</Pages>
  <Words>1326</Words>
  <Characters>7561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Admin</cp:lastModifiedBy>
  <cp:revision>7</cp:revision>
  <cp:lastPrinted>2017-11-24T07:42:00Z</cp:lastPrinted>
  <dcterms:created xsi:type="dcterms:W3CDTF">2017-11-15T08:23:00Z</dcterms:created>
  <dcterms:modified xsi:type="dcterms:W3CDTF">2017-11-24T07:59:00Z</dcterms:modified>
</cp:coreProperties>
</file>